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4976"/>
      </w:tblGrid>
      <w:tr w:rsidR="00A9602F" w14:paraId="4C055C12" w14:textId="77777777" w:rsidTr="002D0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  <w:vAlign w:val="center"/>
          </w:tcPr>
          <w:p w14:paraId="08234471" w14:textId="16274555" w:rsidR="00A9602F" w:rsidRPr="0085582F" w:rsidRDefault="00592529" w:rsidP="00592529">
            <w:pPr>
              <w:pStyle w:val="Month"/>
              <w:jc w:val="center"/>
              <w:rPr>
                <w:rFonts w:ascii="Harrington" w:hAnsi="Harrington" w:cs="Cavolini"/>
                <w:b w:val="0"/>
                <w:bCs w:val="0"/>
                <w:color w:val="FF7F7F" w:themeColor="accent5" w:themeTint="66"/>
                <w:sz w:val="72"/>
                <w:szCs w:val="72"/>
              </w:rPr>
            </w:pPr>
            <w:r w:rsidRPr="003D5F65">
              <w:rPr>
                <w:rFonts w:ascii="Harrington" w:hAnsi="Harrington" w:cs="Cavolini"/>
                <w:b w:val="0"/>
                <w:bCs w:val="0"/>
                <w:color w:val="7F3871" w:themeColor="accent4" w:themeShade="80"/>
                <w:sz w:val="72"/>
                <w:szCs w:val="72"/>
              </w:rPr>
              <w:t>MAY</w:t>
            </w:r>
            <w:r w:rsidR="00445FDE" w:rsidRPr="003D5F65">
              <w:rPr>
                <w:rFonts w:ascii="Harrington" w:hAnsi="Harrington" w:cs="Cavolini"/>
                <w:b w:val="0"/>
                <w:bCs w:val="0"/>
                <w:color w:val="7F3871" w:themeColor="accent4" w:themeShade="80"/>
                <w:sz w:val="72"/>
                <w:szCs w:val="72"/>
              </w:rPr>
              <w:t xml:space="preserve"> </w:t>
            </w:r>
            <w:r w:rsidR="000B04FA" w:rsidRPr="003D5F65">
              <w:rPr>
                <w:rFonts w:ascii="Harrington" w:hAnsi="Harrington" w:cs="Cavolini"/>
                <w:b w:val="0"/>
                <w:bCs w:val="0"/>
                <w:color w:val="7F3871" w:themeColor="accent4" w:themeShade="80"/>
                <w:sz w:val="72"/>
                <w:szCs w:val="72"/>
              </w:rPr>
              <w:t>2025</w:t>
            </w:r>
            <w:r w:rsidR="009D6E25" w:rsidRPr="003D5F65">
              <w:rPr>
                <w:rFonts w:ascii="Harrington" w:hAnsi="Harrington" w:cs="Cavolini"/>
                <w:b w:val="0"/>
                <w:bCs w:val="0"/>
                <w:color w:val="7F3871" w:themeColor="accent4" w:themeShade="80"/>
                <w:sz w:val="72"/>
                <w:szCs w:val="72"/>
              </w:rPr>
              <w:t>– M/S High School</w:t>
            </w:r>
          </w:p>
        </w:tc>
      </w:tr>
    </w:tbl>
    <w:tbl>
      <w:tblPr>
        <w:tblStyle w:val="TableCalendar"/>
        <w:tblW w:w="5033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143"/>
        <w:gridCol w:w="2195"/>
        <w:gridCol w:w="2145"/>
        <w:gridCol w:w="2149"/>
        <w:gridCol w:w="2139"/>
        <w:gridCol w:w="2181"/>
        <w:gridCol w:w="2107"/>
      </w:tblGrid>
      <w:tr w:rsidR="009D6E25" w14:paraId="3731845E" w14:textId="77777777" w:rsidTr="00BA2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sdt>
          <w:sdtPr>
            <w:rPr>
              <w:rFonts w:ascii="Century Gothic" w:hAnsi="Century Gothic"/>
              <w:b/>
              <w:color w:val="FFC000"/>
            </w:rPr>
            <w:id w:val="1527134494"/>
            <w:placeholder>
              <w:docPart w:val="AB2D3D2500B043869E47EFF3DCD81F36"/>
            </w:placeholder>
            <w:temporary/>
            <w:showingPlcHdr/>
            <w15:appearance w15:val="hidden"/>
          </w:sdtPr>
          <w:sdtContent>
            <w:tc>
              <w:tcPr>
                <w:tcW w:w="2143" w:type="dxa"/>
                <w:shd w:val="clear" w:color="auto" w:fill="6699FF"/>
              </w:tcPr>
              <w:p w14:paraId="04AA0126" w14:textId="77777777" w:rsidR="002F6E35" w:rsidRPr="003D5F65" w:rsidRDefault="009035F5">
                <w:pPr>
                  <w:pStyle w:val="Days"/>
                  <w:rPr>
                    <w:rFonts w:ascii="Century Gothic" w:hAnsi="Century Gothic"/>
                    <w:b/>
                    <w:color w:val="7F3871" w:themeColor="accent4" w:themeShade="80"/>
                  </w:rPr>
                </w:pPr>
                <w:r w:rsidRPr="003D5F65">
                  <w:rPr>
                    <w:rFonts w:ascii="Century Gothic" w:hAnsi="Century Gothic"/>
                    <w:b/>
                    <w:color w:val="7F3871" w:themeColor="accent4" w:themeShade="80"/>
                  </w:rPr>
                  <w:t>Sunday</w:t>
                </w:r>
              </w:p>
            </w:tc>
          </w:sdtContent>
        </w:sdt>
        <w:tc>
          <w:tcPr>
            <w:tcW w:w="2195" w:type="dxa"/>
            <w:shd w:val="clear" w:color="auto" w:fill="6699FF"/>
          </w:tcPr>
          <w:p w14:paraId="08FAC3C8" w14:textId="5B375EA9" w:rsidR="002F6E35" w:rsidRPr="00A7223D" w:rsidRDefault="00000000">
            <w:pPr>
              <w:pStyle w:val="Days"/>
              <w:rPr>
                <w:rFonts w:ascii="Century Gothic" w:hAnsi="Century Gothic"/>
                <w:b/>
                <w:color w:val="FFC000"/>
              </w:rPr>
            </w:pPr>
            <w:sdt>
              <w:sdtPr>
                <w:rPr>
                  <w:rFonts w:ascii="Century Gothic" w:hAnsi="Century Gothic"/>
                  <w:b/>
                  <w:color w:val="FFC000"/>
                </w:rPr>
                <w:id w:val="8650153"/>
                <w:placeholder>
                  <w:docPart w:val="5FCE100332964DD5BBD6A9BBB633D2C4"/>
                </w:placeholder>
                <w:temporary/>
                <w:showingPlcHdr/>
                <w15:appearance w15:val="hidden"/>
              </w:sdtPr>
              <w:sdtContent>
                <w:r w:rsidR="009035F5" w:rsidRPr="003D5F65">
                  <w:rPr>
                    <w:rFonts w:ascii="Century Gothic" w:hAnsi="Century Gothic"/>
                    <w:b/>
                    <w:color w:val="7F3871" w:themeColor="accent4" w:themeShade="80"/>
                  </w:rPr>
                  <w:t>Monday</w:t>
                </w:r>
              </w:sdtContent>
            </w:sdt>
          </w:p>
        </w:tc>
        <w:tc>
          <w:tcPr>
            <w:tcW w:w="2145" w:type="dxa"/>
            <w:shd w:val="clear" w:color="auto" w:fill="6699FF"/>
          </w:tcPr>
          <w:p w14:paraId="1735933F" w14:textId="715111F1" w:rsidR="002F6E35" w:rsidRPr="003D5F65" w:rsidRDefault="00000000">
            <w:pPr>
              <w:pStyle w:val="Days"/>
              <w:rPr>
                <w:rFonts w:ascii="Century Gothic" w:hAnsi="Century Gothic"/>
                <w:b/>
                <w:color w:val="7F3871" w:themeColor="accent4" w:themeShade="80"/>
              </w:rPr>
            </w:pPr>
            <w:sdt>
              <w:sdtPr>
                <w:rPr>
                  <w:rFonts w:ascii="Century Gothic" w:hAnsi="Century Gothic"/>
                  <w:b/>
                  <w:color w:val="7F3871" w:themeColor="accent4" w:themeShade="80"/>
                </w:rPr>
                <w:id w:val="-1517691135"/>
                <w:placeholder>
                  <w:docPart w:val="D456ACB6B2D4419CA0578DA8B1FFC681"/>
                </w:placeholder>
                <w:temporary/>
                <w:showingPlcHdr/>
                <w15:appearance w15:val="hidden"/>
              </w:sdtPr>
              <w:sdtContent>
                <w:r w:rsidR="009035F5" w:rsidRPr="003D5F65">
                  <w:rPr>
                    <w:rFonts w:ascii="Century Gothic" w:hAnsi="Century Gothic"/>
                    <w:b/>
                    <w:color w:val="7F3871" w:themeColor="accent4" w:themeShade="80"/>
                  </w:rPr>
                  <w:t>Tuesday</w:t>
                </w:r>
              </w:sdtContent>
            </w:sdt>
          </w:p>
        </w:tc>
        <w:tc>
          <w:tcPr>
            <w:tcW w:w="2149" w:type="dxa"/>
            <w:shd w:val="clear" w:color="auto" w:fill="6699FF"/>
          </w:tcPr>
          <w:p w14:paraId="7D5E8537" w14:textId="7437AB78" w:rsidR="002F6E35" w:rsidRPr="003D5F65" w:rsidRDefault="00000000">
            <w:pPr>
              <w:pStyle w:val="Days"/>
              <w:rPr>
                <w:rFonts w:ascii="Century Gothic" w:hAnsi="Century Gothic"/>
                <w:b/>
                <w:color w:val="7F3871" w:themeColor="accent4" w:themeShade="80"/>
              </w:rPr>
            </w:pPr>
            <w:sdt>
              <w:sdtPr>
                <w:rPr>
                  <w:rFonts w:ascii="Century Gothic" w:hAnsi="Century Gothic"/>
                  <w:b/>
                  <w:color w:val="FFC000"/>
                </w:rPr>
                <w:id w:val="-1684429625"/>
                <w:placeholder>
                  <w:docPart w:val="AC501C325F884441A7B294B012942093"/>
                </w:placeholder>
                <w:temporary/>
                <w:showingPlcHdr/>
                <w15:appearance w15:val="hidden"/>
              </w:sdtPr>
              <w:sdtContent>
                <w:r w:rsidR="009035F5" w:rsidRPr="003D5F65">
                  <w:rPr>
                    <w:rFonts w:ascii="Century Gothic" w:hAnsi="Century Gothic"/>
                    <w:b/>
                    <w:color w:val="7F3871" w:themeColor="accent4" w:themeShade="80"/>
                  </w:rPr>
                  <w:t>Wednesday</w:t>
                </w:r>
              </w:sdtContent>
            </w:sdt>
          </w:p>
        </w:tc>
        <w:tc>
          <w:tcPr>
            <w:tcW w:w="2139" w:type="dxa"/>
            <w:shd w:val="clear" w:color="auto" w:fill="6699FF"/>
          </w:tcPr>
          <w:p w14:paraId="2E298B10" w14:textId="49FAB2D6" w:rsidR="002F6E35" w:rsidRPr="00A7223D" w:rsidRDefault="00000000">
            <w:pPr>
              <w:pStyle w:val="Days"/>
              <w:rPr>
                <w:rFonts w:ascii="Century Gothic" w:hAnsi="Century Gothic"/>
                <w:b/>
                <w:color w:val="FFC000"/>
              </w:rPr>
            </w:pPr>
            <w:sdt>
              <w:sdtPr>
                <w:rPr>
                  <w:rFonts w:ascii="Century Gothic" w:hAnsi="Century Gothic"/>
                  <w:b/>
                  <w:color w:val="FFC000"/>
                </w:rPr>
                <w:id w:val="-1188375605"/>
                <w:placeholder>
                  <w:docPart w:val="3A8D39736C364204970E49E7B17DF2E9"/>
                </w:placeholder>
                <w:temporary/>
                <w:showingPlcHdr/>
                <w15:appearance w15:val="hidden"/>
              </w:sdtPr>
              <w:sdtContent>
                <w:r w:rsidR="009035F5" w:rsidRPr="003D5F65">
                  <w:rPr>
                    <w:rFonts w:ascii="Century Gothic" w:hAnsi="Century Gothic"/>
                    <w:b/>
                    <w:color w:val="7F3871" w:themeColor="accent4" w:themeShade="80"/>
                  </w:rPr>
                  <w:t>Thursday</w:t>
                </w:r>
              </w:sdtContent>
            </w:sdt>
          </w:p>
        </w:tc>
        <w:tc>
          <w:tcPr>
            <w:tcW w:w="2181" w:type="dxa"/>
            <w:shd w:val="clear" w:color="auto" w:fill="6699FF"/>
          </w:tcPr>
          <w:p w14:paraId="0AC8B6DD" w14:textId="54F0011E" w:rsidR="002F6E35" w:rsidRPr="00A7223D" w:rsidRDefault="00000000">
            <w:pPr>
              <w:pStyle w:val="Days"/>
              <w:rPr>
                <w:rFonts w:ascii="Century Gothic" w:hAnsi="Century Gothic"/>
                <w:b/>
                <w:color w:val="FFC000"/>
              </w:rPr>
            </w:pPr>
            <w:sdt>
              <w:sdtPr>
                <w:rPr>
                  <w:rFonts w:ascii="Century Gothic" w:hAnsi="Century Gothic"/>
                  <w:b/>
                  <w:color w:val="FFC000"/>
                </w:rPr>
                <w:id w:val="1991825489"/>
                <w:placeholder>
                  <w:docPart w:val="B051527936064526A7B293C9042F9EC7"/>
                </w:placeholder>
                <w:temporary/>
                <w:showingPlcHdr/>
                <w15:appearance w15:val="hidden"/>
              </w:sdtPr>
              <w:sdtContent>
                <w:r w:rsidR="009035F5" w:rsidRPr="003D5F65">
                  <w:rPr>
                    <w:rFonts w:ascii="Century Gothic" w:hAnsi="Century Gothic"/>
                    <w:b/>
                    <w:color w:val="7F3871" w:themeColor="accent4" w:themeShade="80"/>
                  </w:rPr>
                  <w:t>Friday</w:t>
                </w:r>
              </w:sdtContent>
            </w:sdt>
          </w:p>
        </w:tc>
        <w:tc>
          <w:tcPr>
            <w:tcW w:w="2107" w:type="dxa"/>
            <w:shd w:val="clear" w:color="auto" w:fill="6699FF"/>
          </w:tcPr>
          <w:p w14:paraId="511BEBCA" w14:textId="77777777" w:rsidR="002F6E35" w:rsidRPr="00A7223D" w:rsidRDefault="00000000">
            <w:pPr>
              <w:pStyle w:val="Days"/>
              <w:rPr>
                <w:rFonts w:ascii="Century Gothic" w:hAnsi="Century Gothic"/>
                <w:b/>
                <w:color w:val="FFC000"/>
              </w:rPr>
            </w:pPr>
            <w:sdt>
              <w:sdtPr>
                <w:rPr>
                  <w:rFonts w:ascii="Century Gothic" w:hAnsi="Century Gothic"/>
                  <w:b/>
                  <w:color w:val="FFC000"/>
                </w:rPr>
                <w:id w:val="115736794"/>
                <w:placeholder>
                  <w:docPart w:val="12D85F216D5D4FCB8B4D5DB5D25DBF65"/>
                </w:placeholder>
                <w:temporary/>
                <w:showingPlcHdr/>
                <w15:appearance w15:val="hidden"/>
              </w:sdtPr>
              <w:sdtContent>
                <w:r w:rsidR="009035F5" w:rsidRPr="003D5F65">
                  <w:rPr>
                    <w:rFonts w:ascii="Century Gothic" w:hAnsi="Century Gothic"/>
                    <w:b/>
                    <w:color w:val="7F3871" w:themeColor="accent4" w:themeShade="80"/>
                  </w:rPr>
                  <w:t>Saturday</w:t>
                </w:r>
              </w:sdtContent>
            </w:sdt>
          </w:p>
        </w:tc>
      </w:tr>
      <w:tr w:rsidR="00A01321" w14:paraId="5E668A04" w14:textId="77777777" w:rsidTr="00BA2AAB">
        <w:trPr>
          <w:trHeight w:val="364"/>
        </w:trPr>
        <w:tc>
          <w:tcPr>
            <w:tcW w:w="2143" w:type="dxa"/>
            <w:tcBorders>
              <w:bottom w:val="nil"/>
            </w:tcBorders>
            <w:shd w:val="clear" w:color="auto" w:fill="CCECFF"/>
          </w:tcPr>
          <w:p w14:paraId="01AFD7C7" w14:textId="71172B31" w:rsidR="002F6E35" w:rsidRPr="006D3623" w:rsidRDefault="002F6E35" w:rsidP="00AE6509">
            <w:pPr>
              <w:pStyle w:val="Dates"/>
              <w:jc w:val="left"/>
              <w:rPr>
                <w:rFonts w:ascii="Century Gothic" w:hAnsi="Century Gothic"/>
                <w:bCs/>
                <w:color w:val="auto"/>
                <w:szCs w:val="22"/>
              </w:rPr>
            </w:pPr>
          </w:p>
        </w:tc>
        <w:tc>
          <w:tcPr>
            <w:tcW w:w="2195" w:type="dxa"/>
            <w:tcBorders>
              <w:bottom w:val="nil"/>
            </w:tcBorders>
            <w:shd w:val="clear" w:color="auto" w:fill="CCECFF"/>
          </w:tcPr>
          <w:p w14:paraId="51F5A7A9" w14:textId="78EB0FBA" w:rsidR="002F6E35" w:rsidRPr="006D3623" w:rsidRDefault="002F6E35" w:rsidP="00AE6509">
            <w:pPr>
              <w:pStyle w:val="Dates"/>
              <w:jc w:val="left"/>
              <w:rPr>
                <w:rFonts w:ascii="Century Gothic" w:hAnsi="Century Gothic"/>
                <w:bCs/>
                <w:color w:val="auto"/>
                <w:szCs w:val="22"/>
              </w:rPr>
            </w:pPr>
          </w:p>
        </w:tc>
        <w:tc>
          <w:tcPr>
            <w:tcW w:w="2145" w:type="dxa"/>
            <w:tcBorders>
              <w:bottom w:val="nil"/>
            </w:tcBorders>
            <w:shd w:val="clear" w:color="auto" w:fill="CCECFF"/>
          </w:tcPr>
          <w:p w14:paraId="582DEB57" w14:textId="55B6BEE8" w:rsidR="002F6E35" w:rsidRPr="003D5F65" w:rsidRDefault="002F6E35" w:rsidP="00AE6509">
            <w:pPr>
              <w:pStyle w:val="Dates"/>
              <w:jc w:val="left"/>
              <w:rPr>
                <w:rFonts w:ascii="Century Gothic" w:hAnsi="Century Gothic"/>
                <w:bCs/>
                <w:color w:val="7F3871" w:themeColor="accent4" w:themeShade="80"/>
                <w:szCs w:val="22"/>
              </w:rPr>
            </w:pPr>
          </w:p>
        </w:tc>
        <w:tc>
          <w:tcPr>
            <w:tcW w:w="2149" w:type="dxa"/>
            <w:tcBorders>
              <w:bottom w:val="nil"/>
            </w:tcBorders>
            <w:shd w:val="clear" w:color="auto" w:fill="CCECFF"/>
          </w:tcPr>
          <w:p w14:paraId="74AA5D7E" w14:textId="5EC69B81" w:rsidR="002F6E35" w:rsidRPr="003D5F65" w:rsidRDefault="002F6E35" w:rsidP="00AE6509">
            <w:pPr>
              <w:pStyle w:val="Dates"/>
              <w:jc w:val="left"/>
              <w:rPr>
                <w:rFonts w:ascii="Century Gothic" w:hAnsi="Century Gothic"/>
                <w:bCs/>
                <w:color w:val="7F3871" w:themeColor="accent4" w:themeShade="80"/>
                <w:szCs w:val="22"/>
              </w:rPr>
            </w:pPr>
          </w:p>
        </w:tc>
        <w:tc>
          <w:tcPr>
            <w:tcW w:w="2139" w:type="dxa"/>
            <w:tcBorders>
              <w:bottom w:val="nil"/>
            </w:tcBorders>
            <w:shd w:val="clear" w:color="auto" w:fill="CCECFF"/>
          </w:tcPr>
          <w:p w14:paraId="46D19266" w14:textId="6B75BAC9" w:rsidR="002F6E35" w:rsidRPr="006D3623" w:rsidRDefault="0066534C" w:rsidP="00AE6509">
            <w:pPr>
              <w:pStyle w:val="Dates"/>
              <w:jc w:val="left"/>
              <w:rPr>
                <w:rFonts w:ascii="Century Gothic" w:hAnsi="Century Gothic"/>
                <w:bCs/>
                <w:color w:val="auto"/>
                <w:szCs w:val="22"/>
              </w:rPr>
            </w:pPr>
            <w:r>
              <w:rPr>
                <w:rFonts w:ascii="Century Gothic" w:hAnsi="Century Gothic"/>
                <w:bCs/>
                <w:color w:val="auto"/>
                <w:szCs w:val="22"/>
              </w:rPr>
              <w:t>1</w:t>
            </w:r>
          </w:p>
        </w:tc>
        <w:tc>
          <w:tcPr>
            <w:tcW w:w="2181" w:type="dxa"/>
            <w:tcBorders>
              <w:bottom w:val="nil"/>
            </w:tcBorders>
            <w:shd w:val="clear" w:color="auto" w:fill="CCECFF"/>
          </w:tcPr>
          <w:p w14:paraId="70EA34FC" w14:textId="6DA805A5" w:rsidR="002F6E35" w:rsidRPr="006D3623" w:rsidRDefault="0066534C" w:rsidP="00AE6509">
            <w:pPr>
              <w:pStyle w:val="Dates"/>
              <w:jc w:val="left"/>
              <w:rPr>
                <w:rFonts w:ascii="Century Gothic" w:hAnsi="Century Gothic"/>
                <w:bCs/>
                <w:color w:val="auto"/>
                <w:szCs w:val="22"/>
              </w:rPr>
            </w:pPr>
            <w:r>
              <w:rPr>
                <w:rFonts w:ascii="Century Gothic" w:hAnsi="Century Gothic"/>
                <w:bCs/>
                <w:color w:val="auto"/>
                <w:szCs w:val="22"/>
              </w:rPr>
              <w:t>2</w:t>
            </w:r>
          </w:p>
        </w:tc>
        <w:tc>
          <w:tcPr>
            <w:tcW w:w="2107" w:type="dxa"/>
            <w:tcBorders>
              <w:bottom w:val="nil"/>
            </w:tcBorders>
            <w:shd w:val="clear" w:color="auto" w:fill="CCECFF"/>
          </w:tcPr>
          <w:p w14:paraId="63FF90E5" w14:textId="6EA15766" w:rsidR="002F6E35" w:rsidRPr="006D3623" w:rsidRDefault="0066534C" w:rsidP="00AE6509">
            <w:pPr>
              <w:pStyle w:val="Dates"/>
              <w:jc w:val="left"/>
              <w:rPr>
                <w:rFonts w:ascii="Century Gothic" w:hAnsi="Century Gothic"/>
                <w:bCs/>
                <w:color w:val="auto"/>
                <w:szCs w:val="22"/>
              </w:rPr>
            </w:pPr>
            <w:r>
              <w:rPr>
                <w:rFonts w:ascii="Century Gothic" w:hAnsi="Century Gothic"/>
                <w:bCs/>
                <w:color w:val="auto"/>
                <w:szCs w:val="22"/>
              </w:rPr>
              <w:t>3</w:t>
            </w:r>
          </w:p>
        </w:tc>
      </w:tr>
      <w:tr w:rsidR="00277539" w14:paraId="0AA86C06" w14:textId="77777777" w:rsidTr="00BA2AAB">
        <w:trPr>
          <w:trHeight w:hRule="exact" w:val="1482"/>
        </w:trPr>
        <w:tc>
          <w:tcPr>
            <w:tcW w:w="2143" w:type="dxa"/>
            <w:tcBorders>
              <w:top w:val="nil"/>
              <w:bottom w:val="single" w:sz="6" w:space="0" w:color="BFBFBF" w:themeColor="background1" w:themeShade="BF"/>
            </w:tcBorders>
          </w:tcPr>
          <w:p w14:paraId="1EC999B7" w14:textId="16753F5B" w:rsidR="00277539" w:rsidRPr="0043651B" w:rsidRDefault="00277539" w:rsidP="0027753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95" w:type="dxa"/>
            <w:tcBorders>
              <w:top w:val="nil"/>
              <w:bottom w:val="single" w:sz="6" w:space="0" w:color="BFBFBF" w:themeColor="background1" w:themeShade="BF"/>
            </w:tcBorders>
          </w:tcPr>
          <w:p w14:paraId="3D2E3015" w14:textId="77777777" w:rsidR="007E1826" w:rsidRDefault="007E1826" w:rsidP="000D1C10">
            <w:pPr>
              <w:spacing w:before="0" w:after="0"/>
              <w:jc w:val="center"/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</w:p>
          <w:p w14:paraId="371AC84A" w14:textId="52E9586D" w:rsidR="00FD361E" w:rsidRPr="00DB32B6" w:rsidRDefault="00FD361E" w:rsidP="000D1C10">
            <w:pPr>
              <w:spacing w:before="0" w:after="0"/>
              <w:jc w:val="center"/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bottom w:val="single" w:sz="6" w:space="0" w:color="BFBFBF" w:themeColor="background1" w:themeShade="BF"/>
            </w:tcBorders>
          </w:tcPr>
          <w:p w14:paraId="19828B50" w14:textId="404FA76C" w:rsidR="006A2ECE" w:rsidRPr="003D5F65" w:rsidRDefault="006A2ECE" w:rsidP="005C1171">
            <w:pPr>
              <w:spacing w:before="0" w:after="0"/>
              <w:rPr>
                <w:rFonts w:ascii="Baskerville Old Face" w:hAnsi="Baskerville Old Face" w:cs="Arial"/>
                <w:b/>
                <w:bCs/>
                <w:color w:val="7F3871" w:themeColor="accent4" w:themeShade="8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bottom w:val="single" w:sz="6" w:space="0" w:color="BFBFBF" w:themeColor="background1" w:themeShade="BF"/>
            </w:tcBorders>
          </w:tcPr>
          <w:p w14:paraId="40273A07" w14:textId="457575BF" w:rsidR="00152DE2" w:rsidRPr="0043651B" w:rsidRDefault="00152DE2" w:rsidP="00D465A0">
            <w:pPr>
              <w:spacing w:before="0" w:after="0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nil"/>
              <w:bottom w:val="single" w:sz="6" w:space="0" w:color="BFBFBF" w:themeColor="background1" w:themeShade="BF"/>
            </w:tcBorders>
          </w:tcPr>
          <w:p w14:paraId="3BEA00B3" w14:textId="4E9F6FAD" w:rsidR="00435AE8" w:rsidRPr="00782E29" w:rsidRDefault="000110CE" w:rsidP="00CD1CCD">
            <w:pPr>
              <w:spacing w:before="0" w:after="0"/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CD32D4">
              <w:rPr>
                <w:rFonts w:ascii="Baskerville Old Face" w:hAnsi="Baskerville Old Face"/>
                <w:b/>
                <w:color w:val="74367A" w:themeColor="text2" w:themeTint="BF"/>
                <w:sz w:val="20"/>
                <w:szCs w:val="20"/>
              </w:rPr>
              <w:t xml:space="preserve">PSSA </w:t>
            </w:r>
            <w:r w:rsidR="00CD32D4" w:rsidRPr="00CD32D4">
              <w:rPr>
                <w:rFonts w:ascii="Baskerville Old Face" w:hAnsi="Baskerville Old Face"/>
                <w:b/>
                <w:color w:val="74367A" w:themeColor="text2" w:themeTint="BF"/>
                <w:sz w:val="20"/>
                <w:szCs w:val="20"/>
              </w:rPr>
              <w:t>SCIENCE</w:t>
            </w:r>
          </w:p>
        </w:tc>
        <w:tc>
          <w:tcPr>
            <w:tcW w:w="2181" w:type="dxa"/>
            <w:tcBorders>
              <w:top w:val="nil"/>
              <w:bottom w:val="single" w:sz="6" w:space="0" w:color="BFBFBF" w:themeColor="background1" w:themeShade="BF"/>
            </w:tcBorders>
          </w:tcPr>
          <w:p w14:paraId="2C4F52BB" w14:textId="77777777" w:rsidR="00AD1959" w:rsidRDefault="00CD32D4" w:rsidP="0066534C">
            <w:pPr>
              <w:jc w:val="center"/>
              <w:rPr>
                <w:rFonts w:ascii="Baskerville Old Face" w:hAnsi="Baskerville Old Face" w:cs="Arial"/>
                <w:b/>
                <w:color w:val="74367A" w:themeColor="text2" w:themeTint="BF"/>
                <w:sz w:val="20"/>
                <w:szCs w:val="20"/>
              </w:rPr>
            </w:pPr>
            <w:r w:rsidRPr="00C23032">
              <w:rPr>
                <w:rFonts w:ascii="Baskerville Old Face" w:hAnsi="Baskerville Old Face" w:cs="Arial"/>
                <w:b/>
                <w:color w:val="74367A" w:themeColor="text2" w:themeTint="BF"/>
                <w:sz w:val="20"/>
                <w:szCs w:val="20"/>
              </w:rPr>
              <w:t>PSSA</w:t>
            </w:r>
            <w:r w:rsidR="00C23032" w:rsidRPr="00C23032">
              <w:rPr>
                <w:rFonts w:ascii="Baskerville Old Face" w:hAnsi="Baskerville Old Face" w:cs="Arial"/>
                <w:b/>
                <w:color w:val="74367A" w:themeColor="text2" w:themeTint="BF"/>
                <w:sz w:val="20"/>
                <w:szCs w:val="20"/>
              </w:rPr>
              <w:t xml:space="preserve"> </w:t>
            </w:r>
            <w:r w:rsidR="00E028CD">
              <w:rPr>
                <w:rFonts w:ascii="Baskerville Old Face" w:hAnsi="Baskerville Old Face" w:cs="Arial"/>
                <w:b/>
                <w:color w:val="74367A" w:themeColor="text2" w:themeTint="BF"/>
                <w:sz w:val="20"/>
                <w:szCs w:val="20"/>
              </w:rPr>
              <w:t>SCIENCE</w:t>
            </w:r>
          </w:p>
          <w:p w14:paraId="65CB8E9A" w14:textId="77777777" w:rsidR="00E57BD7" w:rsidRDefault="00E57BD7" w:rsidP="0066534C">
            <w:pPr>
              <w:jc w:val="center"/>
              <w:rPr>
                <w:rFonts w:ascii="Baskerville Old Face" w:hAnsi="Baskerville Old Face" w:cs="Arial"/>
                <w:b/>
                <w:sz w:val="20"/>
                <w:szCs w:val="20"/>
              </w:rPr>
            </w:pPr>
          </w:p>
          <w:p w14:paraId="1B29AAEC" w14:textId="0DF587AC" w:rsidR="007E50B9" w:rsidRPr="007024F0" w:rsidRDefault="007E50B9" w:rsidP="0066534C">
            <w:pPr>
              <w:jc w:val="center"/>
              <w:rPr>
                <w:rFonts w:ascii="Baskerville Old Face" w:hAnsi="Baskerville Old Face" w:cs="Arial"/>
                <w:b/>
                <w:sz w:val="20"/>
                <w:szCs w:val="20"/>
              </w:rPr>
            </w:pPr>
            <w:r>
              <w:rPr>
                <w:rFonts w:ascii="Baskerville Old Face" w:hAnsi="Baskerville Old Face" w:cs="Arial"/>
                <w:b/>
                <w:sz w:val="20"/>
                <w:szCs w:val="20"/>
              </w:rPr>
              <w:t>SENIOR PROM</w:t>
            </w:r>
          </w:p>
        </w:tc>
        <w:tc>
          <w:tcPr>
            <w:tcW w:w="2107" w:type="dxa"/>
            <w:tcBorders>
              <w:top w:val="nil"/>
              <w:bottom w:val="single" w:sz="6" w:space="0" w:color="BFBFBF" w:themeColor="background1" w:themeShade="BF"/>
            </w:tcBorders>
          </w:tcPr>
          <w:p w14:paraId="288ED5AF" w14:textId="6D249737" w:rsidR="00126786" w:rsidRPr="0043651B" w:rsidRDefault="00126786" w:rsidP="00126786">
            <w:pPr>
              <w:jc w:val="center"/>
              <w:rPr>
                <w:rFonts w:ascii="Dreaming Outloud Pro" w:hAnsi="Dreaming Outloud Pro" w:cs="Dreaming Outloud Pro"/>
                <w:bCs/>
                <w:sz w:val="22"/>
                <w:szCs w:val="22"/>
              </w:rPr>
            </w:pPr>
          </w:p>
        </w:tc>
      </w:tr>
      <w:tr w:rsidR="00277539" w14:paraId="32D124A4" w14:textId="77777777" w:rsidTr="00BA2AAB">
        <w:trPr>
          <w:trHeight w:val="284"/>
        </w:trPr>
        <w:tc>
          <w:tcPr>
            <w:tcW w:w="214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CECFF"/>
          </w:tcPr>
          <w:p w14:paraId="7A44E6A9" w14:textId="54E88753" w:rsidR="00277539" w:rsidRPr="00AF7566" w:rsidRDefault="0066534C" w:rsidP="00277539">
            <w:pPr>
              <w:pStyle w:val="Dates"/>
              <w:jc w:val="left"/>
              <w:rPr>
                <w:rFonts w:ascii="Century Gothic" w:hAnsi="Century Gothic"/>
                <w:bCs/>
                <w:color w:val="auto"/>
                <w:szCs w:val="22"/>
              </w:rPr>
            </w:pPr>
            <w:r>
              <w:rPr>
                <w:rFonts w:ascii="Century Gothic" w:hAnsi="Century Gothic"/>
                <w:bCs/>
                <w:color w:val="auto"/>
                <w:szCs w:val="22"/>
              </w:rPr>
              <w:t>4</w:t>
            </w:r>
          </w:p>
        </w:tc>
        <w:tc>
          <w:tcPr>
            <w:tcW w:w="219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CECFF"/>
          </w:tcPr>
          <w:p w14:paraId="4051E259" w14:textId="43C5E253" w:rsidR="00277539" w:rsidRPr="0043651B" w:rsidRDefault="0066534C" w:rsidP="00277539">
            <w:pPr>
              <w:pStyle w:val="Dates"/>
              <w:jc w:val="left"/>
              <w:rPr>
                <w:rFonts w:ascii="Century Gothic" w:hAnsi="Century Gothic"/>
                <w:bCs/>
                <w:szCs w:val="22"/>
              </w:rPr>
            </w:pPr>
            <w:r>
              <w:rPr>
                <w:rFonts w:ascii="Century Gothic" w:hAnsi="Century Gothic"/>
                <w:bCs/>
                <w:szCs w:val="22"/>
              </w:rPr>
              <w:t>5</w:t>
            </w:r>
          </w:p>
        </w:tc>
        <w:tc>
          <w:tcPr>
            <w:tcW w:w="214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CECFF"/>
          </w:tcPr>
          <w:p w14:paraId="20653B0A" w14:textId="2059D9FB" w:rsidR="00277539" w:rsidRPr="003D5F65" w:rsidRDefault="0066534C" w:rsidP="00D5425E">
            <w:pPr>
              <w:pStyle w:val="Dates"/>
              <w:jc w:val="center"/>
              <w:rPr>
                <w:rFonts w:ascii="Century Gothic" w:hAnsi="Century Gothic"/>
                <w:bCs/>
                <w:color w:val="7F3871" w:themeColor="accent4" w:themeShade="80"/>
                <w:szCs w:val="22"/>
              </w:rPr>
            </w:pPr>
            <w:r w:rsidRPr="003D5F65">
              <w:rPr>
                <w:rFonts w:ascii="Century Gothic" w:hAnsi="Century Gothic"/>
                <w:bCs/>
                <w:color w:val="7F3871" w:themeColor="accent4" w:themeShade="80"/>
                <w:szCs w:val="22"/>
              </w:rPr>
              <w:t>6</w:t>
            </w:r>
          </w:p>
        </w:tc>
        <w:tc>
          <w:tcPr>
            <w:tcW w:w="2149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CECFF"/>
          </w:tcPr>
          <w:p w14:paraId="6696A5C7" w14:textId="1BED1DF1" w:rsidR="00277539" w:rsidRPr="003F4BAB" w:rsidRDefault="0066534C" w:rsidP="00277539">
            <w:pPr>
              <w:pStyle w:val="Dates"/>
              <w:jc w:val="left"/>
              <w:rPr>
                <w:rFonts w:ascii="Century Gothic" w:hAnsi="Century Gothic"/>
                <w:bCs/>
                <w:szCs w:val="22"/>
              </w:rPr>
            </w:pPr>
            <w:r>
              <w:rPr>
                <w:rFonts w:ascii="Century Gothic" w:hAnsi="Century Gothic"/>
                <w:bCs/>
                <w:szCs w:val="22"/>
              </w:rPr>
              <w:t>7</w:t>
            </w:r>
          </w:p>
        </w:tc>
        <w:tc>
          <w:tcPr>
            <w:tcW w:w="2139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CECFF"/>
          </w:tcPr>
          <w:p w14:paraId="3C62B782" w14:textId="7DB32AF6" w:rsidR="00277539" w:rsidRPr="0043651B" w:rsidRDefault="0066534C" w:rsidP="00277539">
            <w:pPr>
              <w:pStyle w:val="Dates"/>
              <w:jc w:val="left"/>
              <w:rPr>
                <w:rFonts w:ascii="Century Gothic" w:hAnsi="Century Gothic"/>
                <w:bCs/>
                <w:szCs w:val="22"/>
              </w:rPr>
            </w:pPr>
            <w:r>
              <w:rPr>
                <w:rFonts w:ascii="Century Gothic" w:hAnsi="Century Gothic"/>
                <w:bCs/>
                <w:szCs w:val="22"/>
              </w:rPr>
              <w:t>8</w:t>
            </w:r>
          </w:p>
        </w:tc>
        <w:tc>
          <w:tcPr>
            <w:tcW w:w="218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CECFF"/>
          </w:tcPr>
          <w:p w14:paraId="3226C580" w14:textId="613FF40B" w:rsidR="00277539" w:rsidRPr="0043651B" w:rsidRDefault="0066534C" w:rsidP="00277539">
            <w:pPr>
              <w:pStyle w:val="Dates"/>
              <w:jc w:val="left"/>
              <w:rPr>
                <w:rFonts w:ascii="Century Gothic" w:hAnsi="Century Gothic"/>
                <w:bCs/>
                <w:szCs w:val="22"/>
              </w:rPr>
            </w:pPr>
            <w:r>
              <w:rPr>
                <w:rFonts w:ascii="Century Gothic" w:hAnsi="Century Gothic"/>
                <w:bCs/>
                <w:szCs w:val="22"/>
              </w:rPr>
              <w:t>9</w:t>
            </w:r>
          </w:p>
        </w:tc>
        <w:tc>
          <w:tcPr>
            <w:tcW w:w="210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CECFF"/>
          </w:tcPr>
          <w:p w14:paraId="1473A016" w14:textId="7BBB7B20" w:rsidR="00277539" w:rsidRPr="0043651B" w:rsidRDefault="0066534C" w:rsidP="00277539">
            <w:pPr>
              <w:pStyle w:val="Dates"/>
              <w:jc w:val="left"/>
              <w:rPr>
                <w:rFonts w:ascii="Century Gothic" w:hAnsi="Century Gothic"/>
                <w:bCs/>
                <w:szCs w:val="22"/>
              </w:rPr>
            </w:pPr>
            <w:r>
              <w:rPr>
                <w:rFonts w:ascii="Century Gothic" w:hAnsi="Century Gothic"/>
                <w:bCs/>
                <w:szCs w:val="22"/>
              </w:rPr>
              <w:t>10</w:t>
            </w:r>
          </w:p>
        </w:tc>
      </w:tr>
      <w:tr w:rsidR="00277539" w14:paraId="4E2528D5" w14:textId="77777777" w:rsidTr="00BA2AAB">
        <w:trPr>
          <w:trHeight w:hRule="exact" w:val="1539"/>
        </w:trPr>
        <w:tc>
          <w:tcPr>
            <w:tcW w:w="2143" w:type="dxa"/>
            <w:tcBorders>
              <w:top w:val="nil"/>
              <w:bottom w:val="single" w:sz="6" w:space="0" w:color="BFBFBF" w:themeColor="background1" w:themeShade="BF"/>
            </w:tcBorders>
          </w:tcPr>
          <w:p w14:paraId="1C776758" w14:textId="2FCA0CBF" w:rsidR="00C735CE" w:rsidRPr="00C735CE" w:rsidRDefault="00C735CE" w:rsidP="00C735CE">
            <w:pPr>
              <w:jc w:val="center"/>
              <w:rPr>
                <w:rFonts w:ascii="Dreaming Outloud Pro" w:hAnsi="Dreaming Outloud Pro" w:cs="Dreaming Outloud Pro"/>
                <w:b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nil"/>
              <w:bottom w:val="single" w:sz="6" w:space="0" w:color="BFBFBF" w:themeColor="background1" w:themeShade="BF"/>
            </w:tcBorders>
          </w:tcPr>
          <w:p w14:paraId="2BC4648D" w14:textId="17F7BF3E" w:rsidR="002741D4" w:rsidRPr="008B09AE" w:rsidRDefault="002741D4" w:rsidP="00DF1AE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670680C" wp14:editId="4770419B">
                      <wp:extent cx="1199515" cy="552450"/>
                      <wp:effectExtent l="0" t="0" r="635" b="0"/>
                      <wp:docPr id="1631097636" name="Text Box 1631097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9515" cy="5524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7BEA61E" w14:textId="748B5615" w:rsidR="002741D4" w:rsidRPr="00645CE1" w:rsidRDefault="00BA1EE4" w:rsidP="008E45CC">
                                  <w:pPr>
                                    <w:jc w:val="center"/>
                                    <w:rPr>
                                      <w:rFonts w:ascii="Baskerville Old Face" w:hAnsi="Baskerville Old Face" w:cs="Arial"/>
                                      <w:b/>
                                      <w:bCs/>
                                      <w:color w:val="74367A" w:themeColor="text2" w:themeTint="BF"/>
                                      <w:sz w:val="20"/>
                                      <w:szCs w:val="20"/>
                                    </w:rPr>
                                  </w:pPr>
                                  <w:r w:rsidRPr="00645CE1">
                                    <w:rPr>
                                      <w:rFonts w:ascii="Baskerville Old Face" w:hAnsi="Baskerville Old Face" w:cs="Arial"/>
                                      <w:b/>
                                      <w:bCs/>
                                      <w:color w:val="74367A" w:themeColor="text2" w:themeTint="BF"/>
                                      <w:sz w:val="20"/>
                                      <w:szCs w:val="20"/>
                                    </w:rPr>
                                    <w:t>PSSA MAKE-UPS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67068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31097636" o:spid="_x0000_s1026" type="#_x0000_t202" style="width:94.4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" stroked="f">
                      <v:textbox>
                        <w:txbxContent>
                          <w:p w14:paraId="67BEA61E" w14:textId="748B5615" w:rsidR="002741D4" w:rsidRPr="00645CE1" w:rsidRDefault="00BA1EE4" w:rsidP="008E45CC">
                            <w:pPr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bCs/>
                                <w:color w:val="74367A" w:themeColor="text2" w:themeTint="BF"/>
                                <w:sz w:val="20"/>
                                <w:szCs w:val="20"/>
                              </w:rPr>
                            </w:pPr>
                            <w:r w:rsidRPr="00645CE1">
                              <w:rPr>
                                <w:rFonts w:ascii="Baskerville Old Face" w:hAnsi="Baskerville Old Face" w:cs="Arial"/>
                                <w:b/>
                                <w:bCs/>
                                <w:color w:val="74367A" w:themeColor="text2" w:themeTint="BF"/>
                                <w:sz w:val="20"/>
                                <w:szCs w:val="20"/>
                              </w:rPr>
                              <w:t>PSSA MAKE-UPS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45" w:type="dxa"/>
            <w:tcBorders>
              <w:top w:val="nil"/>
              <w:bottom w:val="single" w:sz="6" w:space="0" w:color="BFBFBF" w:themeColor="background1" w:themeShade="BF"/>
            </w:tcBorders>
          </w:tcPr>
          <w:p w14:paraId="13CBD735" w14:textId="19BEFE6D" w:rsidR="00823CA6" w:rsidRPr="003D5F65" w:rsidRDefault="00BA1EE4" w:rsidP="00D5425E">
            <w:pPr>
              <w:jc w:val="center"/>
              <w:rPr>
                <w:rFonts w:ascii="Baskerville Old Face" w:hAnsi="Baskerville Old Face"/>
                <w:b/>
                <w:color w:val="7F3871" w:themeColor="accent4" w:themeShade="80"/>
                <w:sz w:val="20"/>
                <w:szCs w:val="20"/>
              </w:rPr>
            </w:pPr>
            <w:r>
              <w:rPr>
                <w:rFonts w:ascii="Baskerville Old Face" w:hAnsi="Baskerville Old Face"/>
                <w:b/>
                <w:color w:val="7F3871" w:themeColor="accent4" w:themeShade="80"/>
                <w:sz w:val="20"/>
                <w:szCs w:val="20"/>
              </w:rPr>
              <w:t>PSSA MAKE</w:t>
            </w:r>
            <w:r w:rsidR="00645CE1">
              <w:rPr>
                <w:rFonts w:ascii="Baskerville Old Face" w:hAnsi="Baskerville Old Face"/>
                <w:b/>
                <w:color w:val="7F3871" w:themeColor="accent4" w:themeShade="80"/>
                <w:sz w:val="20"/>
                <w:szCs w:val="20"/>
              </w:rPr>
              <w:t>-UPS</w:t>
            </w:r>
          </w:p>
          <w:p w14:paraId="285236F0" w14:textId="35A30287" w:rsidR="003E552B" w:rsidRPr="003D5F65" w:rsidRDefault="003E552B" w:rsidP="00D5425E">
            <w:pPr>
              <w:jc w:val="center"/>
              <w:rPr>
                <w:rFonts w:ascii="Baskerville Old Face" w:hAnsi="Baskerville Old Face"/>
                <w:b/>
                <w:color w:val="7F3871" w:themeColor="accent4" w:themeShade="8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bottom w:val="single" w:sz="6" w:space="0" w:color="BFBFBF" w:themeColor="background1" w:themeShade="BF"/>
            </w:tcBorders>
          </w:tcPr>
          <w:p w14:paraId="75125420" w14:textId="4CE9DEA9" w:rsidR="003E552B" w:rsidRPr="00CB39E9" w:rsidRDefault="003E552B" w:rsidP="00316BC9">
            <w:pPr>
              <w:spacing w:before="0" w:after="0"/>
              <w:jc w:val="center"/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bottom w:val="single" w:sz="6" w:space="0" w:color="BFBFBF" w:themeColor="background1" w:themeShade="BF"/>
            </w:tcBorders>
          </w:tcPr>
          <w:p w14:paraId="4D263856" w14:textId="77777777" w:rsidR="00AC1BA7" w:rsidRPr="00E36492" w:rsidRDefault="00E154C0" w:rsidP="008E45CC">
            <w:pPr>
              <w:jc w:val="center"/>
              <w:rPr>
                <w:rFonts w:ascii="Baskerville Old Face" w:hAnsi="Baskerville Old Face" w:cs="Arial"/>
                <w:b/>
                <w:bCs/>
                <w:color w:val="74367A" w:themeColor="text2" w:themeTint="BF"/>
                <w:sz w:val="20"/>
                <w:szCs w:val="20"/>
              </w:rPr>
            </w:pPr>
            <w:r w:rsidRPr="00E36492">
              <w:rPr>
                <w:rFonts w:ascii="Baskerville Old Face" w:hAnsi="Baskerville Old Face" w:cs="Arial"/>
                <w:b/>
                <w:bCs/>
                <w:color w:val="74367A" w:themeColor="text2" w:themeTint="BF"/>
                <w:sz w:val="20"/>
                <w:szCs w:val="20"/>
              </w:rPr>
              <w:t xml:space="preserve">PHILADELPHIA </w:t>
            </w:r>
            <w:r w:rsidR="005660F2" w:rsidRPr="00E36492">
              <w:rPr>
                <w:rFonts w:ascii="Baskerville Old Face" w:hAnsi="Baskerville Old Face" w:cs="Arial"/>
                <w:b/>
                <w:bCs/>
                <w:color w:val="74367A" w:themeColor="text2" w:themeTint="BF"/>
                <w:sz w:val="20"/>
                <w:szCs w:val="20"/>
              </w:rPr>
              <w:t>ZOO</w:t>
            </w:r>
          </w:p>
          <w:p w14:paraId="50C40857" w14:textId="77777777" w:rsidR="005660F2" w:rsidRDefault="005660F2" w:rsidP="008E45CC">
            <w:pPr>
              <w:jc w:val="center"/>
              <w:rPr>
                <w:rFonts w:ascii="Baskerville Old Face" w:hAnsi="Baskerville Old Face" w:cs="Arial"/>
                <w:b/>
                <w:bCs/>
                <w:color w:val="74367A" w:themeColor="text2" w:themeTint="BF"/>
                <w:sz w:val="20"/>
                <w:szCs w:val="20"/>
              </w:rPr>
            </w:pPr>
            <w:r w:rsidRPr="00E36492">
              <w:rPr>
                <w:rFonts w:ascii="Baskerville Old Face" w:hAnsi="Baskerville Old Face" w:cs="Arial"/>
                <w:b/>
                <w:bCs/>
                <w:color w:val="74367A" w:themeColor="text2" w:themeTint="BF"/>
                <w:sz w:val="20"/>
                <w:szCs w:val="20"/>
              </w:rPr>
              <w:t>GRADE 7</w:t>
            </w:r>
          </w:p>
          <w:p w14:paraId="37F2593A" w14:textId="054D53F0" w:rsidR="00073B29" w:rsidRPr="00D1078B" w:rsidRDefault="00073B29" w:rsidP="008E45CC">
            <w:pPr>
              <w:jc w:val="center"/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  <w:r w:rsidRPr="00D1078B"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  <w:t>NATIONAL HONORS SOCIETY INDUCTION</w:t>
            </w:r>
          </w:p>
          <w:p w14:paraId="675FF935" w14:textId="77777777" w:rsidR="00C50833" w:rsidRDefault="00C50833" w:rsidP="008E45CC">
            <w:pPr>
              <w:jc w:val="center"/>
              <w:rPr>
                <w:rFonts w:ascii="Baskerville Old Face" w:hAnsi="Baskerville Old Face" w:cs="Arial"/>
                <w:b/>
                <w:bCs/>
                <w:color w:val="74367A" w:themeColor="text2" w:themeTint="BF"/>
                <w:sz w:val="20"/>
                <w:szCs w:val="20"/>
              </w:rPr>
            </w:pPr>
          </w:p>
          <w:p w14:paraId="5B323FA4" w14:textId="34C7A839" w:rsidR="00C50833" w:rsidRPr="004E287A" w:rsidRDefault="00C50833" w:rsidP="00C50833">
            <w:pPr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bottom w:val="single" w:sz="6" w:space="0" w:color="BFBFBF" w:themeColor="background1" w:themeShade="BF"/>
            </w:tcBorders>
          </w:tcPr>
          <w:p w14:paraId="76046232" w14:textId="55DAB163" w:rsidR="006A1674" w:rsidRPr="00E36492" w:rsidRDefault="005660F2" w:rsidP="00CF7963">
            <w:pPr>
              <w:jc w:val="center"/>
              <w:rPr>
                <w:rFonts w:ascii="Baskerville Old Face" w:hAnsi="Baskerville Old Face" w:cs="Arial"/>
                <w:b/>
                <w:color w:val="74367A" w:themeColor="text2" w:themeTint="BF"/>
                <w:sz w:val="20"/>
                <w:szCs w:val="20"/>
              </w:rPr>
            </w:pPr>
            <w:r w:rsidRPr="00E36492">
              <w:rPr>
                <w:rFonts w:ascii="Baskerville Old Face" w:hAnsi="Baskerville Old Face" w:cs="Arial"/>
                <w:b/>
                <w:color w:val="74367A" w:themeColor="text2" w:themeTint="BF"/>
                <w:sz w:val="20"/>
                <w:szCs w:val="20"/>
              </w:rPr>
              <w:t xml:space="preserve">EASTERN STATE </w:t>
            </w:r>
            <w:r w:rsidR="006A1674" w:rsidRPr="00E36492">
              <w:rPr>
                <w:rFonts w:ascii="Baskerville Old Face" w:hAnsi="Baskerville Old Face" w:cs="Arial"/>
                <w:b/>
                <w:color w:val="74367A" w:themeColor="text2" w:themeTint="BF"/>
                <w:sz w:val="20"/>
                <w:szCs w:val="20"/>
              </w:rPr>
              <w:t>PENITENTIARY</w:t>
            </w:r>
          </w:p>
          <w:p w14:paraId="00143FC1" w14:textId="7FDE354B" w:rsidR="00CF7963" w:rsidRDefault="00CF7963" w:rsidP="00CF7963">
            <w:pPr>
              <w:jc w:val="center"/>
              <w:rPr>
                <w:rFonts w:ascii="Baskerville Old Face" w:hAnsi="Baskerville Old Face" w:cs="Arial"/>
                <w:b/>
                <w:color w:val="74367A" w:themeColor="text2" w:themeTint="BF"/>
                <w:sz w:val="20"/>
                <w:szCs w:val="20"/>
              </w:rPr>
            </w:pPr>
            <w:r w:rsidRPr="00E36492">
              <w:rPr>
                <w:rFonts w:ascii="Baskerville Old Face" w:hAnsi="Baskerville Old Face" w:cs="Arial"/>
                <w:b/>
                <w:color w:val="74367A" w:themeColor="text2" w:themeTint="BF"/>
                <w:sz w:val="20"/>
                <w:szCs w:val="20"/>
              </w:rPr>
              <w:t>H/S</w:t>
            </w:r>
          </w:p>
          <w:p w14:paraId="34E712D9" w14:textId="77777777" w:rsidR="00B05A19" w:rsidRDefault="00B05A19" w:rsidP="00CF7963">
            <w:pPr>
              <w:jc w:val="center"/>
              <w:rPr>
                <w:rFonts w:ascii="Baskerville Old Face" w:hAnsi="Baskerville Old Face" w:cs="Arial"/>
                <w:b/>
                <w:color w:val="74367A" w:themeColor="text2" w:themeTint="BF"/>
                <w:sz w:val="20"/>
                <w:szCs w:val="20"/>
              </w:rPr>
            </w:pPr>
          </w:p>
          <w:p w14:paraId="473B756C" w14:textId="1B023BFE" w:rsidR="00B05A19" w:rsidRPr="00A92CBC" w:rsidRDefault="00B05A19" w:rsidP="00CF7963">
            <w:pPr>
              <w:jc w:val="center"/>
              <w:rPr>
                <w:rFonts w:ascii="Baskerville Old Face" w:hAnsi="Baskerville Old Face" w:cs="Arial"/>
                <w:b/>
                <w:sz w:val="20"/>
                <w:szCs w:val="20"/>
              </w:rPr>
            </w:pPr>
            <w:r w:rsidRPr="00A92CBC">
              <w:rPr>
                <w:rFonts w:ascii="Baskerville Old Face" w:hAnsi="Baskerville Old Face" w:cs="Arial"/>
                <w:b/>
                <w:sz w:val="20"/>
                <w:szCs w:val="20"/>
              </w:rPr>
              <w:t>MS DANCE</w:t>
            </w:r>
          </w:p>
          <w:p w14:paraId="1C6B05D2" w14:textId="77777777" w:rsidR="00DD0DDC" w:rsidRDefault="00DD0DDC" w:rsidP="005015F5">
            <w:pPr>
              <w:jc w:val="center"/>
              <w:rPr>
                <w:rFonts w:ascii="Baskerville Old Face" w:hAnsi="Baskerville Old Face" w:cs="Arial"/>
                <w:b/>
                <w:color w:val="FF7F7F" w:themeColor="accent5" w:themeTint="66"/>
                <w:sz w:val="20"/>
                <w:szCs w:val="20"/>
              </w:rPr>
            </w:pPr>
          </w:p>
          <w:p w14:paraId="31C065B3" w14:textId="472443E2" w:rsidR="00ED1491" w:rsidRPr="00616D6A" w:rsidRDefault="00ED1491" w:rsidP="003D5F65">
            <w:pPr>
              <w:jc w:val="center"/>
              <w:rPr>
                <w:rFonts w:ascii="Baskerville Old Face" w:hAnsi="Baskerville Old Face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nil"/>
              <w:bottom w:val="single" w:sz="6" w:space="0" w:color="BFBFBF" w:themeColor="background1" w:themeShade="BF"/>
            </w:tcBorders>
          </w:tcPr>
          <w:p w14:paraId="3D0A45D1" w14:textId="0B455044" w:rsidR="00277539" w:rsidRPr="00AE6509" w:rsidRDefault="00277539" w:rsidP="00277539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77539" w14:paraId="7D3ADBBF" w14:textId="77777777" w:rsidTr="00131DCA">
        <w:trPr>
          <w:trHeight w:val="165"/>
        </w:trPr>
        <w:tc>
          <w:tcPr>
            <w:tcW w:w="214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CECFF"/>
          </w:tcPr>
          <w:p w14:paraId="029C5F48" w14:textId="38BEFA8F" w:rsidR="00277539" w:rsidRPr="00AE40C0" w:rsidRDefault="00FD0BC0" w:rsidP="00277539">
            <w:pPr>
              <w:pStyle w:val="Dates"/>
              <w:jc w:val="left"/>
              <w:rPr>
                <w:rFonts w:ascii="Century Gothic" w:hAnsi="Century Gothic"/>
                <w:bCs/>
                <w:szCs w:val="22"/>
              </w:rPr>
            </w:pPr>
            <w:r>
              <w:rPr>
                <w:rFonts w:ascii="Century Gothic" w:hAnsi="Century Gothic"/>
                <w:bCs/>
                <w:szCs w:val="22"/>
              </w:rPr>
              <w:t>1</w:t>
            </w:r>
            <w:r w:rsidR="00614A13">
              <w:rPr>
                <w:rFonts w:ascii="Century Gothic" w:hAnsi="Century Gothic"/>
                <w:bCs/>
                <w:szCs w:val="22"/>
              </w:rPr>
              <w:t>1</w:t>
            </w:r>
          </w:p>
        </w:tc>
        <w:tc>
          <w:tcPr>
            <w:tcW w:w="219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CECFF"/>
          </w:tcPr>
          <w:p w14:paraId="43FFEFD9" w14:textId="21621866" w:rsidR="00277539" w:rsidRPr="00AE40C0" w:rsidRDefault="00846478" w:rsidP="00277539">
            <w:pPr>
              <w:pStyle w:val="Dates"/>
              <w:jc w:val="left"/>
              <w:rPr>
                <w:rFonts w:ascii="Century Gothic" w:hAnsi="Century Gothic"/>
                <w:bCs/>
                <w:szCs w:val="22"/>
              </w:rPr>
            </w:pPr>
            <w:r>
              <w:rPr>
                <w:rFonts w:ascii="Century Gothic" w:hAnsi="Century Gothic"/>
                <w:bCs/>
                <w:szCs w:val="22"/>
              </w:rPr>
              <w:t>1</w:t>
            </w:r>
            <w:r w:rsidR="00614A13">
              <w:rPr>
                <w:rFonts w:ascii="Century Gothic" w:hAnsi="Century Gothic"/>
                <w:bCs/>
                <w:szCs w:val="22"/>
              </w:rPr>
              <w:t>2</w:t>
            </w:r>
          </w:p>
        </w:tc>
        <w:tc>
          <w:tcPr>
            <w:tcW w:w="214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CECFF"/>
          </w:tcPr>
          <w:p w14:paraId="4CA1357F" w14:textId="293C2B5E" w:rsidR="00277539" w:rsidRPr="007C3320" w:rsidRDefault="00846478" w:rsidP="00277539">
            <w:pPr>
              <w:pStyle w:val="Dates"/>
              <w:jc w:val="left"/>
              <w:rPr>
                <w:rFonts w:ascii="Century Gothic" w:hAnsi="Century Gothic"/>
                <w:bCs/>
                <w:color w:val="47214A" w:themeColor="text2" w:themeTint="E6"/>
                <w:szCs w:val="22"/>
              </w:rPr>
            </w:pPr>
            <w:r w:rsidRPr="007C3320">
              <w:rPr>
                <w:rFonts w:ascii="Century Gothic" w:hAnsi="Century Gothic"/>
                <w:bCs/>
                <w:color w:val="47214A" w:themeColor="text2" w:themeTint="E6"/>
                <w:szCs w:val="22"/>
              </w:rPr>
              <w:t>1</w:t>
            </w:r>
            <w:r w:rsidR="00614A13" w:rsidRPr="007C3320">
              <w:rPr>
                <w:rFonts w:ascii="Century Gothic" w:hAnsi="Century Gothic"/>
                <w:bCs/>
                <w:color w:val="47214A" w:themeColor="text2" w:themeTint="E6"/>
                <w:szCs w:val="22"/>
              </w:rPr>
              <w:t>3</w:t>
            </w:r>
          </w:p>
        </w:tc>
        <w:tc>
          <w:tcPr>
            <w:tcW w:w="2149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CECFF"/>
          </w:tcPr>
          <w:p w14:paraId="5F8E1590" w14:textId="529AE6CA" w:rsidR="00277539" w:rsidRPr="00AE40C0" w:rsidRDefault="00846478" w:rsidP="00277539">
            <w:pPr>
              <w:pStyle w:val="Dates"/>
              <w:jc w:val="left"/>
              <w:rPr>
                <w:rFonts w:ascii="Century Gothic" w:hAnsi="Century Gothic"/>
                <w:bCs/>
                <w:szCs w:val="22"/>
              </w:rPr>
            </w:pPr>
            <w:r>
              <w:rPr>
                <w:rFonts w:ascii="Century Gothic" w:hAnsi="Century Gothic"/>
                <w:bCs/>
                <w:szCs w:val="22"/>
              </w:rPr>
              <w:t>1</w:t>
            </w:r>
            <w:r w:rsidR="00614A13">
              <w:rPr>
                <w:rFonts w:ascii="Century Gothic" w:hAnsi="Century Gothic"/>
                <w:bCs/>
                <w:szCs w:val="22"/>
              </w:rPr>
              <w:t>4</w:t>
            </w:r>
          </w:p>
        </w:tc>
        <w:tc>
          <w:tcPr>
            <w:tcW w:w="2139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CECFF"/>
          </w:tcPr>
          <w:p w14:paraId="68DE19A4" w14:textId="35414D4A" w:rsidR="00277539" w:rsidRPr="00AE40C0" w:rsidRDefault="00846478" w:rsidP="00277539">
            <w:pPr>
              <w:pStyle w:val="Dates"/>
              <w:jc w:val="left"/>
              <w:rPr>
                <w:rFonts w:ascii="Century Gothic" w:hAnsi="Century Gothic"/>
                <w:bCs/>
                <w:szCs w:val="22"/>
              </w:rPr>
            </w:pPr>
            <w:r>
              <w:rPr>
                <w:rFonts w:ascii="Century Gothic" w:hAnsi="Century Gothic"/>
                <w:bCs/>
                <w:szCs w:val="22"/>
              </w:rPr>
              <w:t>1</w:t>
            </w:r>
            <w:r w:rsidR="00614A13">
              <w:rPr>
                <w:rFonts w:ascii="Century Gothic" w:hAnsi="Century Gothic"/>
                <w:bCs/>
                <w:szCs w:val="22"/>
              </w:rPr>
              <w:t>5</w:t>
            </w:r>
          </w:p>
        </w:tc>
        <w:tc>
          <w:tcPr>
            <w:tcW w:w="218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CECFF"/>
          </w:tcPr>
          <w:p w14:paraId="2B8A8ABC" w14:textId="77CD4491" w:rsidR="00277539" w:rsidRPr="00AE40C0" w:rsidRDefault="00FE6638" w:rsidP="00277539">
            <w:pPr>
              <w:pStyle w:val="Dates"/>
              <w:jc w:val="left"/>
              <w:rPr>
                <w:rFonts w:ascii="Century Gothic" w:hAnsi="Century Gothic"/>
                <w:bCs/>
                <w:szCs w:val="22"/>
              </w:rPr>
            </w:pPr>
            <w:r>
              <w:rPr>
                <w:rFonts w:ascii="Century Gothic" w:hAnsi="Century Gothic"/>
                <w:bCs/>
                <w:szCs w:val="22"/>
              </w:rPr>
              <w:t>1</w:t>
            </w:r>
            <w:r w:rsidR="00614A13">
              <w:rPr>
                <w:rFonts w:ascii="Century Gothic" w:hAnsi="Century Gothic"/>
                <w:bCs/>
                <w:szCs w:val="22"/>
              </w:rPr>
              <w:t>6</w:t>
            </w:r>
          </w:p>
        </w:tc>
        <w:tc>
          <w:tcPr>
            <w:tcW w:w="210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CECFF"/>
          </w:tcPr>
          <w:p w14:paraId="7CF9262F" w14:textId="76C933D8" w:rsidR="00277539" w:rsidRPr="00AE40C0" w:rsidRDefault="00FE6638" w:rsidP="00277539">
            <w:pPr>
              <w:pStyle w:val="Dates"/>
              <w:jc w:val="left"/>
              <w:rPr>
                <w:rFonts w:ascii="Century Gothic" w:hAnsi="Century Gothic"/>
                <w:bCs/>
                <w:szCs w:val="22"/>
              </w:rPr>
            </w:pPr>
            <w:r>
              <w:rPr>
                <w:rFonts w:ascii="Century Gothic" w:hAnsi="Century Gothic"/>
                <w:bCs/>
                <w:szCs w:val="22"/>
              </w:rPr>
              <w:t>1</w:t>
            </w:r>
            <w:r w:rsidR="00614A13">
              <w:rPr>
                <w:rFonts w:ascii="Century Gothic" w:hAnsi="Century Gothic"/>
                <w:bCs/>
                <w:szCs w:val="22"/>
              </w:rPr>
              <w:t>7</w:t>
            </w:r>
          </w:p>
        </w:tc>
      </w:tr>
      <w:tr w:rsidR="00277539" w14:paraId="191EB190" w14:textId="77777777" w:rsidTr="00BA2AAB">
        <w:trPr>
          <w:trHeight w:hRule="exact" w:val="1512"/>
        </w:trPr>
        <w:tc>
          <w:tcPr>
            <w:tcW w:w="2143" w:type="dxa"/>
            <w:tcBorders>
              <w:top w:val="nil"/>
              <w:bottom w:val="single" w:sz="6" w:space="0" w:color="BFBFBF" w:themeColor="background1" w:themeShade="BF"/>
            </w:tcBorders>
          </w:tcPr>
          <w:p w14:paraId="560D2632" w14:textId="2B0C3B09" w:rsidR="00277539" w:rsidRPr="00AE6509" w:rsidRDefault="00277539" w:rsidP="00277539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nil"/>
              <w:bottom w:val="single" w:sz="6" w:space="0" w:color="BFBFBF" w:themeColor="background1" w:themeShade="BF"/>
            </w:tcBorders>
          </w:tcPr>
          <w:p w14:paraId="517F3716" w14:textId="673ED4AA" w:rsidR="00A802DD" w:rsidRPr="003A64AD" w:rsidRDefault="00A802DD" w:rsidP="004208CE">
            <w:pPr>
              <w:jc w:val="center"/>
              <w:rPr>
                <w:rFonts w:ascii="Baskerville Old Face" w:hAnsi="Baskerville Old Face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bottom w:val="single" w:sz="6" w:space="0" w:color="BFBFBF" w:themeColor="background1" w:themeShade="BF"/>
            </w:tcBorders>
          </w:tcPr>
          <w:p w14:paraId="3C5F8073" w14:textId="77777777" w:rsidR="004E3910" w:rsidRPr="00E36492" w:rsidRDefault="004052C2" w:rsidP="00287F4A">
            <w:pPr>
              <w:spacing w:before="0"/>
              <w:jc w:val="center"/>
              <w:rPr>
                <w:rFonts w:ascii="Baskerville Old Face" w:hAnsi="Baskerville Old Face" w:cs="Arial"/>
                <w:b/>
                <w:color w:val="74367A" w:themeColor="text2" w:themeTint="BF"/>
                <w:sz w:val="20"/>
                <w:szCs w:val="20"/>
              </w:rPr>
            </w:pPr>
            <w:r w:rsidRPr="00E36492">
              <w:rPr>
                <w:rFonts w:ascii="Baskerville Old Face" w:hAnsi="Baskerville Old Face" w:cs="Arial"/>
                <w:b/>
                <w:color w:val="74367A" w:themeColor="text2" w:themeTint="BF"/>
                <w:sz w:val="20"/>
                <w:szCs w:val="20"/>
              </w:rPr>
              <w:t>BUCKS COUNTY PLAYHOUSE</w:t>
            </w:r>
          </w:p>
          <w:p w14:paraId="6742E5BE" w14:textId="77777777" w:rsidR="004052C2" w:rsidRDefault="004052C2" w:rsidP="00287F4A">
            <w:pPr>
              <w:spacing w:before="0"/>
              <w:jc w:val="center"/>
              <w:rPr>
                <w:rFonts w:ascii="Baskerville Old Face" w:hAnsi="Baskerville Old Face" w:cs="Arial"/>
                <w:b/>
                <w:color w:val="74367A" w:themeColor="text2" w:themeTint="BF"/>
                <w:sz w:val="20"/>
                <w:szCs w:val="20"/>
              </w:rPr>
            </w:pPr>
            <w:r w:rsidRPr="00E36492">
              <w:rPr>
                <w:rFonts w:ascii="Baskerville Old Face" w:hAnsi="Baskerville Old Face" w:cs="Arial"/>
                <w:b/>
                <w:color w:val="74367A" w:themeColor="text2" w:themeTint="BF"/>
                <w:sz w:val="20"/>
                <w:szCs w:val="20"/>
              </w:rPr>
              <w:t>GRADE 6</w:t>
            </w:r>
          </w:p>
          <w:p w14:paraId="042EAC34" w14:textId="77777777" w:rsidR="00B05A19" w:rsidRPr="00E0300D" w:rsidRDefault="00B05A19" w:rsidP="00287F4A">
            <w:pPr>
              <w:spacing w:before="0"/>
              <w:jc w:val="center"/>
              <w:rPr>
                <w:rFonts w:ascii="Baskerville Old Face" w:hAnsi="Baskerville Old Face" w:cs="Arial"/>
                <w:b/>
                <w:sz w:val="20"/>
                <w:szCs w:val="20"/>
              </w:rPr>
            </w:pPr>
          </w:p>
          <w:p w14:paraId="1871288D" w14:textId="318A6557" w:rsidR="00B05A19" w:rsidRPr="007C3320" w:rsidRDefault="00B05A19" w:rsidP="00287F4A">
            <w:pPr>
              <w:spacing w:before="0"/>
              <w:jc w:val="center"/>
              <w:rPr>
                <w:rFonts w:ascii="Baskerville Old Face" w:hAnsi="Baskerville Old Face" w:cs="Arial"/>
                <w:bCs/>
                <w:color w:val="47214A" w:themeColor="text2" w:themeTint="E6"/>
                <w:sz w:val="20"/>
                <w:szCs w:val="20"/>
              </w:rPr>
            </w:pPr>
            <w:r w:rsidRPr="00E0300D">
              <w:rPr>
                <w:rFonts w:ascii="Baskerville Old Face" w:hAnsi="Baskerville Old Face" w:cs="Arial"/>
                <w:b/>
                <w:sz w:val="20"/>
                <w:szCs w:val="20"/>
              </w:rPr>
              <w:t>KEYSTONE</w:t>
            </w:r>
            <w:r w:rsidR="00F30A17" w:rsidRPr="00E0300D">
              <w:rPr>
                <w:rFonts w:ascii="Baskerville Old Face" w:hAnsi="Baskerville Old Face" w:cs="Arial"/>
                <w:b/>
                <w:sz w:val="20"/>
                <w:szCs w:val="20"/>
              </w:rPr>
              <w:t xml:space="preserve"> </w:t>
            </w:r>
            <w:r w:rsidRPr="00E0300D">
              <w:rPr>
                <w:rFonts w:ascii="Baskerville Old Face" w:hAnsi="Baskerville Old Face" w:cs="Arial"/>
                <w:b/>
                <w:sz w:val="20"/>
                <w:szCs w:val="20"/>
              </w:rPr>
              <w:t>ELA</w:t>
            </w:r>
          </w:p>
        </w:tc>
        <w:tc>
          <w:tcPr>
            <w:tcW w:w="2149" w:type="dxa"/>
            <w:tcBorders>
              <w:top w:val="nil"/>
              <w:bottom w:val="single" w:sz="6" w:space="0" w:color="BFBFBF" w:themeColor="background1" w:themeShade="BF"/>
            </w:tcBorders>
          </w:tcPr>
          <w:p w14:paraId="38F308CD" w14:textId="77777777" w:rsidR="00092F20" w:rsidRDefault="00092F20" w:rsidP="001B5A80">
            <w:pPr>
              <w:spacing w:before="0" w:after="0"/>
              <w:jc w:val="center"/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  <w:t>BOARD WORK SESSION MEETING</w:t>
            </w:r>
          </w:p>
          <w:p w14:paraId="5EA57956" w14:textId="77777777" w:rsidR="00092F20" w:rsidRDefault="00092F20" w:rsidP="001B5A80">
            <w:pPr>
              <w:spacing w:before="0" w:after="0"/>
              <w:jc w:val="center"/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  <w:t>6:15</w:t>
            </w:r>
          </w:p>
          <w:p w14:paraId="10614F46" w14:textId="77777777" w:rsidR="007E2C51" w:rsidRDefault="007E2C51" w:rsidP="001B5A80">
            <w:pPr>
              <w:spacing w:before="0" w:after="0"/>
              <w:jc w:val="center"/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</w:p>
          <w:p w14:paraId="0D4BD575" w14:textId="110EE5AB" w:rsidR="00D21FCB" w:rsidRPr="00D21FCB" w:rsidRDefault="00D21FCB" w:rsidP="001B5A80">
            <w:pPr>
              <w:spacing w:before="0" w:after="0"/>
              <w:jc w:val="center"/>
              <w:rPr>
                <w:rFonts w:ascii="Baskerville Old Face" w:hAnsi="Baskerville Old Face" w:cs="Arial"/>
                <w:b/>
                <w:bCs/>
                <w:color w:val="74367A" w:themeColor="text2" w:themeTint="BF"/>
                <w:sz w:val="20"/>
                <w:szCs w:val="20"/>
              </w:rPr>
            </w:pPr>
            <w:r w:rsidRPr="00D21FCB">
              <w:rPr>
                <w:rFonts w:ascii="Baskerville Old Face" w:hAnsi="Baskerville Old Face" w:cs="Arial"/>
                <w:b/>
                <w:bCs/>
                <w:color w:val="74367A" w:themeColor="text2" w:themeTint="BF"/>
                <w:sz w:val="20"/>
                <w:szCs w:val="20"/>
              </w:rPr>
              <w:t>KEYSTONE ELA</w:t>
            </w:r>
          </w:p>
          <w:p w14:paraId="179CA78D" w14:textId="0C2041F1" w:rsidR="00C65FC8" w:rsidRDefault="00C65FC8" w:rsidP="001B5A80">
            <w:pPr>
              <w:spacing w:before="0" w:after="0"/>
              <w:jc w:val="center"/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</w:p>
          <w:p w14:paraId="482D6FBB" w14:textId="52367089" w:rsidR="00C65FC8" w:rsidRPr="002A1E6F" w:rsidRDefault="00C65FC8" w:rsidP="001B5A80">
            <w:pPr>
              <w:spacing w:before="0" w:after="0"/>
              <w:jc w:val="center"/>
              <w:rPr>
                <w:rFonts w:ascii="Baskerville Old Face" w:hAnsi="Baskerville Old Face" w:cs="Arial"/>
                <w:b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bottom w:val="single" w:sz="6" w:space="0" w:color="BFBFBF" w:themeColor="background1" w:themeShade="BF"/>
            </w:tcBorders>
          </w:tcPr>
          <w:p w14:paraId="12242FDB" w14:textId="194224A7" w:rsidR="00944458" w:rsidRPr="00623B83" w:rsidRDefault="00160FDF" w:rsidP="00FD1A0E">
            <w:pPr>
              <w:spacing w:before="0"/>
              <w:jc w:val="center"/>
              <w:rPr>
                <w:rFonts w:ascii="Baskerville Old Face" w:hAnsi="Baskerville Old Face" w:cs="Arial"/>
                <w:b/>
                <w:sz w:val="20"/>
                <w:szCs w:val="20"/>
              </w:rPr>
            </w:pPr>
            <w:r w:rsidRPr="00A92CBC">
              <w:rPr>
                <w:rFonts w:ascii="Baskerville Old Face" w:hAnsi="Baskerville Old Face" w:cs="Arial"/>
                <w:b/>
                <w:color w:val="74367A" w:themeColor="text2" w:themeTint="BF"/>
                <w:sz w:val="20"/>
                <w:szCs w:val="20"/>
              </w:rPr>
              <w:t>KEYSTONE ALGEBRA 1</w:t>
            </w:r>
          </w:p>
        </w:tc>
        <w:tc>
          <w:tcPr>
            <w:tcW w:w="2181" w:type="dxa"/>
            <w:tcBorders>
              <w:top w:val="nil"/>
              <w:bottom w:val="single" w:sz="6" w:space="0" w:color="BFBFBF" w:themeColor="background1" w:themeShade="BF"/>
            </w:tcBorders>
          </w:tcPr>
          <w:p w14:paraId="7D57A8E9" w14:textId="77777777" w:rsidR="00944458" w:rsidRPr="0076493A" w:rsidRDefault="00160FDF" w:rsidP="00931E38">
            <w:pPr>
              <w:spacing w:before="0" w:after="0"/>
              <w:jc w:val="center"/>
              <w:rPr>
                <w:rFonts w:ascii="Baskerville Old Face" w:hAnsi="Baskerville Old Face" w:cs="Arial"/>
                <w:b/>
                <w:color w:val="74367A" w:themeColor="text2" w:themeTint="BF"/>
                <w:sz w:val="20"/>
                <w:szCs w:val="20"/>
              </w:rPr>
            </w:pPr>
            <w:r w:rsidRPr="0076493A">
              <w:rPr>
                <w:rFonts w:ascii="Baskerville Old Face" w:hAnsi="Baskerville Old Face" w:cs="Arial"/>
                <w:b/>
                <w:color w:val="74367A" w:themeColor="text2" w:themeTint="BF"/>
                <w:sz w:val="20"/>
                <w:szCs w:val="20"/>
              </w:rPr>
              <w:t>KEYSTONE ALGEBRA 1</w:t>
            </w:r>
          </w:p>
          <w:p w14:paraId="442CD4DD" w14:textId="77777777" w:rsidR="00931E38" w:rsidRDefault="00931E38" w:rsidP="00931E38">
            <w:pPr>
              <w:spacing w:before="0" w:after="0"/>
              <w:jc w:val="center"/>
              <w:rPr>
                <w:rFonts w:ascii="Baskerville Old Face" w:hAnsi="Baskerville Old Face" w:cs="Arial"/>
                <w:b/>
                <w:sz w:val="20"/>
                <w:szCs w:val="20"/>
              </w:rPr>
            </w:pPr>
            <w:r>
              <w:rPr>
                <w:rFonts w:ascii="Baskerville Old Face" w:hAnsi="Baskerville Old Face" w:cs="Arial"/>
                <w:b/>
                <w:sz w:val="20"/>
                <w:szCs w:val="20"/>
              </w:rPr>
              <w:t>PROGRESS REPORTS</w:t>
            </w:r>
          </w:p>
          <w:p w14:paraId="114C8CA6" w14:textId="00BBC3CD" w:rsidR="00931E38" w:rsidRPr="00CB39E9" w:rsidRDefault="00CD60EF" w:rsidP="00931E38">
            <w:pPr>
              <w:spacing w:before="0" w:after="0"/>
              <w:jc w:val="center"/>
              <w:rPr>
                <w:rFonts w:ascii="Baskerville Old Face" w:hAnsi="Baskerville Old Face" w:cs="Arial"/>
                <w:b/>
                <w:sz w:val="20"/>
                <w:szCs w:val="20"/>
              </w:rPr>
            </w:pPr>
            <w:r w:rsidRPr="0076493A">
              <w:rPr>
                <w:rFonts w:ascii="Baskerville Old Face" w:hAnsi="Baskerville Old Face" w:cs="Arial"/>
                <w:b/>
                <w:color w:val="74367A" w:themeColor="text2" w:themeTint="BF"/>
                <w:sz w:val="20"/>
                <w:szCs w:val="20"/>
              </w:rPr>
              <w:t>MIDDLE SCHOOL KICKBALL</w:t>
            </w:r>
          </w:p>
        </w:tc>
        <w:tc>
          <w:tcPr>
            <w:tcW w:w="2107" w:type="dxa"/>
            <w:tcBorders>
              <w:top w:val="nil"/>
              <w:bottom w:val="single" w:sz="6" w:space="0" w:color="BFBFBF" w:themeColor="background1" w:themeShade="BF"/>
            </w:tcBorders>
          </w:tcPr>
          <w:p w14:paraId="40BC7699" w14:textId="64439C87" w:rsidR="00277539" w:rsidRPr="00AE6509" w:rsidRDefault="00277539" w:rsidP="00277539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277539" w14:paraId="247B0756" w14:textId="77777777" w:rsidTr="000A5649">
        <w:trPr>
          <w:trHeight w:val="165"/>
        </w:trPr>
        <w:tc>
          <w:tcPr>
            <w:tcW w:w="214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CECFF"/>
          </w:tcPr>
          <w:p w14:paraId="498E9CF5" w14:textId="697F29BF" w:rsidR="00277539" w:rsidRPr="0043651B" w:rsidRDefault="00614A13" w:rsidP="00277539">
            <w:pPr>
              <w:pStyle w:val="Dates"/>
              <w:jc w:val="left"/>
              <w:rPr>
                <w:rFonts w:ascii="Century Gothic" w:hAnsi="Century Gothic" w:cs="Arial"/>
                <w:bCs/>
                <w:szCs w:val="22"/>
              </w:rPr>
            </w:pPr>
            <w:r>
              <w:rPr>
                <w:rFonts w:ascii="Century Gothic" w:hAnsi="Century Gothic" w:cs="Arial"/>
                <w:bCs/>
                <w:szCs w:val="22"/>
              </w:rPr>
              <w:t>1</w:t>
            </w:r>
            <w:r w:rsidR="003D5F65">
              <w:rPr>
                <w:rFonts w:ascii="Century Gothic" w:hAnsi="Century Gothic" w:cs="Arial"/>
                <w:bCs/>
                <w:szCs w:val="22"/>
              </w:rPr>
              <w:t>8</w:t>
            </w:r>
          </w:p>
        </w:tc>
        <w:tc>
          <w:tcPr>
            <w:tcW w:w="219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CECFF"/>
          </w:tcPr>
          <w:p w14:paraId="7F282CF4" w14:textId="07A99D35" w:rsidR="00277539" w:rsidRPr="00F73A29" w:rsidRDefault="003D5F65" w:rsidP="00277539">
            <w:pPr>
              <w:pStyle w:val="Dates"/>
              <w:jc w:val="left"/>
              <w:rPr>
                <w:rFonts w:ascii="Century Gothic" w:hAnsi="Century Gothic"/>
                <w:bCs/>
                <w:szCs w:val="22"/>
              </w:rPr>
            </w:pPr>
            <w:r>
              <w:rPr>
                <w:rFonts w:ascii="Century Gothic" w:hAnsi="Century Gothic"/>
                <w:bCs/>
                <w:szCs w:val="22"/>
              </w:rPr>
              <w:t>19</w:t>
            </w:r>
          </w:p>
        </w:tc>
        <w:tc>
          <w:tcPr>
            <w:tcW w:w="214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CECFF"/>
          </w:tcPr>
          <w:p w14:paraId="4351978F" w14:textId="644077A5" w:rsidR="00277539" w:rsidRPr="003D5F65" w:rsidRDefault="00B642F7" w:rsidP="00277539">
            <w:pPr>
              <w:pStyle w:val="Dates"/>
              <w:jc w:val="left"/>
              <w:rPr>
                <w:rFonts w:ascii="Century Gothic" w:hAnsi="Century Gothic"/>
                <w:bCs/>
                <w:color w:val="7F3871" w:themeColor="accent4" w:themeShade="80"/>
                <w:szCs w:val="22"/>
              </w:rPr>
            </w:pPr>
            <w:r w:rsidRPr="003D5F65">
              <w:rPr>
                <w:rFonts w:ascii="Century Gothic" w:hAnsi="Century Gothic"/>
                <w:bCs/>
                <w:color w:val="7F3871" w:themeColor="accent4" w:themeShade="80"/>
                <w:szCs w:val="22"/>
              </w:rPr>
              <w:t>2</w:t>
            </w:r>
            <w:r w:rsidR="003D5F65" w:rsidRPr="003D5F65">
              <w:rPr>
                <w:rFonts w:ascii="Century Gothic" w:hAnsi="Century Gothic"/>
                <w:bCs/>
                <w:color w:val="7F3871" w:themeColor="accent4" w:themeShade="80"/>
                <w:szCs w:val="22"/>
              </w:rPr>
              <w:t>0</w:t>
            </w:r>
          </w:p>
        </w:tc>
        <w:tc>
          <w:tcPr>
            <w:tcW w:w="2149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CECFF"/>
          </w:tcPr>
          <w:p w14:paraId="2C3019CC" w14:textId="24942F63" w:rsidR="00277539" w:rsidRPr="0043651B" w:rsidRDefault="00B642F7" w:rsidP="00277539">
            <w:pPr>
              <w:pStyle w:val="Dates"/>
              <w:jc w:val="left"/>
              <w:rPr>
                <w:rFonts w:ascii="Century Gothic" w:hAnsi="Century Gothic"/>
                <w:bCs/>
                <w:szCs w:val="22"/>
              </w:rPr>
            </w:pPr>
            <w:r>
              <w:rPr>
                <w:rFonts w:ascii="Century Gothic" w:hAnsi="Century Gothic"/>
                <w:bCs/>
                <w:szCs w:val="22"/>
              </w:rPr>
              <w:t>2</w:t>
            </w:r>
            <w:r w:rsidR="003D5F65">
              <w:rPr>
                <w:rFonts w:ascii="Century Gothic" w:hAnsi="Century Gothic"/>
                <w:bCs/>
                <w:szCs w:val="22"/>
              </w:rPr>
              <w:t>1</w:t>
            </w:r>
          </w:p>
        </w:tc>
        <w:tc>
          <w:tcPr>
            <w:tcW w:w="2139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CECFF"/>
          </w:tcPr>
          <w:p w14:paraId="4C5A8093" w14:textId="3FC49012" w:rsidR="00277539" w:rsidRPr="0043651B" w:rsidRDefault="00B642F7" w:rsidP="00277539">
            <w:pPr>
              <w:pStyle w:val="Dates"/>
              <w:jc w:val="left"/>
              <w:rPr>
                <w:rFonts w:ascii="Century Gothic" w:hAnsi="Century Gothic"/>
                <w:bCs/>
                <w:szCs w:val="22"/>
              </w:rPr>
            </w:pPr>
            <w:r>
              <w:rPr>
                <w:rFonts w:ascii="Century Gothic" w:hAnsi="Century Gothic"/>
                <w:bCs/>
                <w:szCs w:val="22"/>
              </w:rPr>
              <w:t>2</w:t>
            </w:r>
            <w:r w:rsidR="003D5F65">
              <w:rPr>
                <w:rFonts w:ascii="Century Gothic" w:hAnsi="Century Gothic"/>
                <w:bCs/>
                <w:szCs w:val="22"/>
              </w:rPr>
              <w:t>2</w:t>
            </w:r>
          </w:p>
        </w:tc>
        <w:tc>
          <w:tcPr>
            <w:tcW w:w="218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CECFF"/>
          </w:tcPr>
          <w:p w14:paraId="47035C99" w14:textId="5BEC80E7" w:rsidR="00277539" w:rsidRPr="0043651B" w:rsidRDefault="00846478" w:rsidP="00277539">
            <w:pPr>
              <w:pStyle w:val="Dates"/>
              <w:jc w:val="left"/>
              <w:rPr>
                <w:rFonts w:ascii="Century Gothic" w:hAnsi="Century Gothic"/>
                <w:bCs/>
                <w:szCs w:val="22"/>
              </w:rPr>
            </w:pPr>
            <w:r>
              <w:rPr>
                <w:rFonts w:ascii="Century Gothic" w:hAnsi="Century Gothic"/>
                <w:bCs/>
                <w:szCs w:val="22"/>
              </w:rPr>
              <w:t>2</w:t>
            </w:r>
            <w:r w:rsidR="003D5F65">
              <w:rPr>
                <w:rFonts w:ascii="Century Gothic" w:hAnsi="Century Gothic"/>
                <w:bCs/>
                <w:szCs w:val="22"/>
              </w:rPr>
              <w:t>3</w:t>
            </w:r>
          </w:p>
        </w:tc>
        <w:tc>
          <w:tcPr>
            <w:tcW w:w="210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CECFF"/>
          </w:tcPr>
          <w:p w14:paraId="67042136" w14:textId="519B389C" w:rsidR="00987470" w:rsidRPr="0043651B" w:rsidRDefault="00846478" w:rsidP="00E662A7">
            <w:pPr>
              <w:pStyle w:val="Dates"/>
              <w:jc w:val="left"/>
              <w:rPr>
                <w:rFonts w:ascii="Century Gothic" w:hAnsi="Century Gothic"/>
                <w:bCs/>
                <w:szCs w:val="22"/>
              </w:rPr>
            </w:pPr>
            <w:r>
              <w:rPr>
                <w:rFonts w:ascii="Century Gothic" w:hAnsi="Century Gothic"/>
                <w:bCs/>
                <w:szCs w:val="22"/>
              </w:rPr>
              <w:t>2</w:t>
            </w:r>
            <w:r w:rsidR="003D5F65">
              <w:rPr>
                <w:rFonts w:ascii="Century Gothic" w:hAnsi="Century Gothic"/>
                <w:bCs/>
                <w:szCs w:val="22"/>
              </w:rPr>
              <w:t>4</w:t>
            </w:r>
          </w:p>
        </w:tc>
      </w:tr>
      <w:tr w:rsidR="009C23CE" w14:paraId="2189A469" w14:textId="77777777" w:rsidTr="00D06DCB">
        <w:trPr>
          <w:trHeight w:hRule="exact" w:val="1692"/>
        </w:trPr>
        <w:tc>
          <w:tcPr>
            <w:tcW w:w="2143" w:type="dxa"/>
            <w:tcBorders>
              <w:top w:val="nil"/>
              <w:bottom w:val="single" w:sz="6" w:space="0" w:color="BFBFBF" w:themeColor="background1" w:themeShade="BF"/>
            </w:tcBorders>
          </w:tcPr>
          <w:p w14:paraId="366B943C" w14:textId="4D23151D" w:rsidR="009C23CE" w:rsidRDefault="009C23CE" w:rsidP="009C23CE">
            <w:pPr>
              <w:jc w:val="center"/>
              <w:rPr>
                <w:rFonts w:ascii="Century Gothic" w:hAnsi="Century Gothic"/>
                <w:b/>
                <w:noProof/>
                <w:sz w:val="22"/>
                <w:szCs w:val="22"/>
              </w:rPr>
            </w:pPr>
          </w:p>
          <w:p w14:paraId="1ED5253E" w14:textId="38FB92A6" w:rsidR="009C23CE" w:rsidRPr="00AE6509" w:rsidRDefault="009C23CE" w:rsidP="009C23C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nil"/>
              <w:bottom w:val="nil"/>
            </w:tcBorders>
          </w:tcPr>
          <w:p w14:paraId="72027B6F" w14:textId="6CDD387E" w:rsidR="009C23CE" w:rsidRPr="00145364" w:rsidRDefault="00AE6C85" w:rsidP="009C23CE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A92CBC">
              <w:rPr>
                <w:rFonts w:ascii="Baskerville Old Face" w:hAnsi="Baskerville Old Face"/>
                <w:b/>
                <w:color w:val="74367A" w:themeColor="text2" w:themeTint="BF"/>
                <w:sz w:val="20"/>
                <w:szCs w:val="20"/>
              </w:rPr>
              <w:t>DUNKIN DONUTS H/S</w:t>
            </w:r>
          </w:p>
        </w:tc>
        <w:tc>
          <w:tcPr>
            <w:tcW w:w="2145" w:type="dxa"/>
            <w:tcBorders>
              <w:top w:val="nil"/>
              <w:bottom w:val="single" w:sz="6" w:space="0" w:color="BFBFBF" w:themeColor="background1" w:themeShade="BF"/>
            </w:tcBorders>
          </w:tcPr>
          <w:p w14:paraId="55A52B61" w14:textId="77777777" w:rsidR="009C23CE" w:rsidRDefault="00B423DD" w:rsidP="009C23CE">
            <w:pPr>
              <w:spacing w:before="0"/>
              <w:jc w:val="center"/>
              <w:rPr>
                <w:rFonts w:ascii="Baskerville Old Face" w:hAnsi="Baskerville Old Face" w:cs="Arial"/>
                <w:b/>
                <w:color w:val="7F3871" w:themeColor="accent4" w:themeShade="80"/>
                <w:sz w:val="20"/>
                <w:szCs w:val="20"/>
              </w:rPr>
            </w:pPr>
            <w:r>
              <w:rPr>
                <w:rFonts w:ascii="Baskerville Old Face" w:hAnsi="Baskerville Old Face" w:cs="Arial"/>
                <w:b/>
                <w:color w:val="7F3871" w:themeColor="accent4" w:themeShade="80"/>
                <w:sz w:val="20"/>
                <w:szCs w:val="20"/>
              </w:rPr>
              <w:t>ELECTION DAY</w:t>
            </w:r>
          </w:p>
          <w:p w14:paraId="6CDAD4CA" w14:textId="77777777" w:rsidR="00B423DD" w:rsidRPr="00D91068" w:rsidRDefault="00B423DD" w:rsidP="009C23CE">
            <w:pPr>
              <w:spacing w:before="0"/>
              <w:jc w:val="center"/>
              <w:rPr>
                <w:rFonts w:ascii="Baskerville Old Face" w:hAnsi="Baskerville Old Face" w:cs="Arial"/>
                <w:b/>
                <w:color w:val="000000" w:themeColor="text1"/>
                <w:sz w:val="20"/>
                <w:szCs w:val="20"/>
              </w:rPr>
            </w:pPr>
            <w:r w:rsidRPr="00D91068">
              <w:rPr>
                <w:rFonts w:ascii="Baskerville Old Face" w:hAnsi="Baskerville Old Face" w:cs="Arial"/>
                <w:b/>
                <w:color w:val="000000" w:themeColor="text1"/>
                <w:sz w:val="20"/>
                <w:szCs w:val="20"/>
              </w:rPr>
              <w:t>NO SCHOOL FOR STUDENTS</w:t>
            </w:r>
          </w:p>
          <w:p w14:paraId="78595DB9" w14:textId="74065E21" w:rsidR="00D91068" w:rsidRPr="003D5F65" w:rsidRDefault="00D91068" w:rsidP="009C23CE">
            <w:pPr>
              <w:spacing w:before="0"/>
              <w:jc w:val="center"/>
              <w:rPr>
                <w:rFonts w:ascii="Baskerville Old Face" w:hAnsi="Baskerville Old Face" w:cs="Arial"/>
                <w:b/>
                <w:color w:val="7F3871" w:themeColor="accent4" w:themeShade="80"/>
                <w:sz w:val="20"/>
                <w:szCs w:val="20"/>
              </w:rPr>
            </w:pPr>
            <w:r w:rsidRPr="00E36492">
              <w:rPr>
                <w:rFonts w:ascii="Baskerville Old Face" w:hAnsi="Baskerville Old Face" w:cs="Arial"/>
                <w:b/>
                <w:color w:val="74367A" w:themeColor="text2" w:themeTint="BF"/>
                <w:sz w:val="20"/>
                <w:szCs w:val="20"/>
              </w:rPr>
              <w:t>STAFF PD DAY</w:t>
            </w:r>
          </w:p>
        </w:tc>
        <w:tc>
          <w:tcPr>
            <w:tcW w:w="2149" w:type="dxa"/>
            <w:tcBorders>
              <w:top w:val="nil"/>
              <w:bottom w:val="single" w:sz="6" w:space="0" w:color="BFBFBF" w:themeColor="background1" w:themeShade="BF"/>
            </w:tcBorders>
          </w:tcPr>
          <w:p w14:paraId="6AF9A8A0" w14:textId="77777777" w:rsidR="009C23CE" w:rsidRDefault="009C23CE" w:rsidP="009C23CE">
            <w:pPr>
              <w:spacing w:before="0" w:after="0"/>
              <w:jc w:val="center"/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  <w:t>BOARD WORK SESSION MEETING</w:t>
            </w:r>
          </w:p>
          <w:p w14:paraId="06C6FE36" w14:textId="77777777" w:rsidR="009C23CE" w:rsidRDefault="009C23CE" w:rsidP="009C23CE">
            <w:pPr>
              <w:spacing w:before="0" w:after="0"/>
              <w:jc w:val="center"/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  <w:r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  <w:t>6:15</w:t>
            </w:r>
          </w:p>
          <w:p w14:paraId="428F9C17" w14:textId="77777777" w:rsidR="00AE6C85" w:rsidRDefault="00AE6C85" w:rsidP="009C23CE">
            <w:pPr>
              <w:spacing w:before="0" w:after="0"/>
              <w:jc w:val="center"/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</w:p>
          <w:p w14:paraId="05780765" w14:textId="3EFA369D" w:rsidR="00AE6C85" w:rsidRPr="0076493A" w:rsidRDefault="00AE6C85" w:rsidP="009C23CE">
            <w:pPr>
              <w:spacing w:before="0" w:after="0"/>
              <w:jc w:val="center"/>
              <w:rPr>
                <w:rFonts w:ascii="Baskerville Old Face" w:hAnsi="Baskerville Old Face" w:cs="Arial"/>
                <w:b/>
                <w:bCs/>
                <w:color w:val="74367A" w:themeColor="text2" w:themeTint="BF"/>
                <w:sz w:val="20"/>
                <w:szCs w:val="20"/>
              </w:rPr>
            </w:pPr>
            <w:r w:rsidRPr="0076493A">
              <w:rPr>
                <w:rFonts w:ascii="Baskerville Old Face" w:hAnsi="Baskerville Old Face" w:cs="Arial"/>
                <w:b/>
                <w:bCs/>
                <w:color w:val="74367A" w:themeColor="text2" w:themeTint="BF"/>
                <w:sz w:val="20"/>
                <w:szCs w:val="20"/>
              </w:rPr>
              <w:t>KEYSTONE BIOLOGY</w:t>
            </w:r>
          </w:p>
          <w:p w14:paraId="1B13094E" w14:textId="77777777" w:rsidR="009C23CE" w:rsidRDefault="009C23CE" w:rsidP="009C23CE">
            <w:pPr>
              <w:spacing w:before="0" w:after="0"/>
              <w:jc w:val="center"/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</w:p>
          <w:p w14:paraId="4458A4D7" w14:textId="77777777" w:rsidR="009C23CE" w:rsidRDefault="009C23CE" w:rsidP="009C23CE">
            <w:pPr>
              <w:spacing w:before="0" w:after="0"/>
              <w:jc w:val="center"/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</w:p>
          <w:p w14:paraId="1775DA38" w14:textId="62C73846" w:rsidR="009C23CE" w:rsidRPr="00DF40B0" w:rsidRDefault="009C23CE" w:rsidP="009C23CE">
            <w:pPr>
              <w:spacing w:before="0" w:after="0"/>
              <w:jc w:val="center"/>
              <w:rPr>
                <w:rFonts w:ascii="Baskerville Old Face" w:hAnsi="Baskerville Old Face" w:cs="Arial"/>
                <w:b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bottom w:val="single" w:sz="6" w:space="0" w:color="BFBFBF" w:themeColor="background1" w:themeShade="BF"/>
            </w:tcBorders>
          </w:tcPr>
          <w:p w14:paraId="7C26224E" w14:textId="1AA0D8B3" w:rsidR="009C23CE" w:rsidRPr="00A92CBC" w:rsidRDefault="00097266" w:rsidP="009C23CE">
            <w:pPr>
              <w:jc w:val="center"/>
              <w:rPr>
                <w:rFonts w:ascii="Baskerville Old Face" w:hAnsi="Baskerville Old Face"/>
                <w:b/>
                <w:color w:val="74367A" w:themeColor="text2" w:themeTint="BF"/>
                <w:sz w:val="20"/>
                <w:szCs w:val="20"/>
              </w:rPr>
            </w:pPr>
            <w:r w:rsidRPr="00A92CBC">
              <w:rPr>
                <w:rFonts w:ascii="Baskerville Old Face" w:hAnsi="Baskerville Old Face"/>
                <w:b/>
                <w:color w:val="74367A" w:themeColor="text2" w:themeTint="BF"/>
                <w:sz w:val="20"/>
                <w:szCs w:val="20"/>
              </w:rPr>
              <w:t>KEYSTONE BIOLOGY</w:t>
            </w:r>
          </w:p>
          <w:p w14:paraId="1DED8EBE" w14:textId="77777777" w:rsidR="009C23CE" w:rsidRDefault="009C23CE" w:rsidP="009C23C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A870831" w14:textId="77777777" w:rsidR="009C23CE" w:rsidRDefault="009C23CE" w:rsidP="009C23C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8B12644" w14:textId="77777777" w:rsidR="009C23CE" w:rsidRDefault="009C23CE" w:rsidP="009C23CE">
            <w:pPr>
              <w:rPr>
                <w:rFonts w:ascii="Baskerville Old Face" w:hAnsi="Baskerville Old Face"/>
                <w:b/>
                <w:sz w:val="22"/>
                <w:szCs w:val="22"/>
              </w:rPr>
            </w:pPr>
          </w:p>
          <w:p w14:paraId="67E1F166" w14:textId="754F045F" w:rsidR="009C23CE" w:rsidRDefault="009C23CE" w:rsidP="009C23CE">
            <w:pPr>
              <w:spacing w:before="0" w:after="0"/>
              <w:jc w:val="center"/>
              <w:rPr>
                <w:rFonts w:ascii="Baskerville Old Face" w:hAnsi="Baskerville Old Face"/>
                <w:b/>
                <w:sz w:val="22"/>
                <w:szCs w:val="22"/>
              </w:rPr>
            </w:pPr>
          </w:p>
          <w:p w14:paraId="55B47194" w14:textId="77777777" w:rsidR="009C23CE" w:rsidRDefault="009C23CE" w:rsidP="009C23CE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</w:rPr>
            </w:pPr>
          </w:p>
          <w:p w14:paraId="1F414CAB" w14:textId="4F98E5D3" w:rsidR="009C23CE" w:rsidRPr="00755D26" w:rsidRDefault="009C23CE" w:rsidP="009C23CE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</w:rPr>
            </w:pPr>
          </w:p>
        </w:tc>
        <w:tc>
          <w:tcPr>
            <w:tcW w:w="2181" w:type="dxa"/>
            <w:tcBorders>
              <w:top w:val="nil"/>
              <w:bottom w:val="single" w:sz="6" w:space="0" w:color="BFBFBF" w:themeColor="background1" w:themeShade="BF"/>
            </w:tcBorders>
          </w:tcPr>
          <w:p w14:paraId="2B6A7D6D" w14:textId="77777777" w:rsidR="00717291" w:rsidRPr="00A92CBC" w:rsidRDefault="00717291" w:rsidP="009C23CE">
            <w:pPr>
              <w:jc w:val="center"/>
              <w:rPr>
                <w:rFonts w:ascii="Baskerville Old Face" w:hAnsi="Baskerville Old Face"/>
                <w:b/>
                <w:color w:val="74367A" w:themeColor="text2" w:themeTint="BF"/>
                <w:sz w:val="20"/>
                <w:szCs w:val="20"/>
              </w:rPr>
            </w:pPr>
            <w:r w:rsidRPr="00A92CBC">
              <w:rPr>
                <w:rFonts w:ascii="Baskerville Old Face" w:hAnsi="Baskerville Old Face"/>
                <w:b/>
                <w:color w:val="74367A" w:themeColor="text2" w:themeTint="BF"/>
                <w:sz w:val="20"/>
                <w:szCs w:val="20"/>
              </w:rPr>
              <w:t xml:space="preserve">KEYSTONE </w:t>
            </w:r>
          </w:p>
          <w:p w14:paraId="286D2C43" w14:textId="5F9EFB58" w:rsidR="009C23CE" w:rsidRDefault="00717291" w:rsidP="009C23CE">
            <w:pPr>
              <w:jc w:val="center"/>
              <w:rPr>
                <w:rFonts w:ascii="Baskerville Old Face" w:hAnsi="Baskerville Old Face"/>
                <w:b/>
                <w:color w:val="74367A" w:themeColor="text2" w:themeTint="BF"/>
                <w:sz w:val="20"/>
                <w:szCs w:val="20"/>
              </w:rPr>
            </w:pPr>
            <w:r w:rsidRPr="00A92CBC">
              <w:rPr>
                <w:rFonts w:ascii="Baskerville Old Face" w:hAnsi="Baskerville Old Face"/>
                <w:b/>
                <w:color w:val="74367A" w:themeColor="text2" w:themeTint="BF"/>
                <w:sz w:val="20"/>
                <w:szCs w:val="20"/>
              </w:rPr>
              <w:t>MAKE-UPS</w:t>
            </w:r>
          </w:p>
          <w:p w14:paraId="7592C4B6" w14:textId="77777777" w:rsidR="000749A9" w:rsidRDefault="000749A9" w:rsidP="009C23CE">
            <w:pPr>
              <w:jc w:val="center"/>
              <w:rPr>
                <w:rFonts w:ascii="Baskerville Old Face" w:hAnsi="Baskerville Old Face"/>
                <w:b/>
                <w:color w:val="74367A" w:themeColor="text2" w:themeTint="BF"/>
                <w:sz w:val="20"/>
                <w:szCs w:val="20"/>
              </w:rPr>
            </w:pPr>
          </w:p>
          <w:p w14:paraId="5B19C16F" w14:textId="7568BEE6" w:rsidR="000749A9" w:rsidRPr="000749A9" w:rsidRDefault="000749A9" w:rsidP="009C23CE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  <w:r w:rsidRPr="000749A9">
              <w:rPr>
                <w:rFonts w:ascii="Baskerville Old Face" w:hAnsi="Baskerville Old Face"/>
                <w:b/>
                <w:sz w:val="20"/>
                <w:szCs w:val="20"/>
              </w:rPr>
              <w:t>BULLDOG DAY</w:t>
            </w:r>
          </w:p>
          <w:p w14:paraId="033698F9" w14:textId="77777777" w:rsidR="009C23CE" w:rsidRDefault="009C23CE" w:rsidP="009C23CE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  <w:p w14:paraId="25B20830" w14:textId="77777777" w:rsidR="009C23CE" w:rsidRDefault="009C23CE" w:rsidP="009C23CE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  <w:p w14:paraId="249FBE58" w14:textId="77777777" w:rsidR="009C23CE" w:rsidRDefault="009C23CE" w:rsidP="009C23CE">
            <w:pPr>
              <w:jc w:val="center"/>
              <w:rPr>
                <w:rFonts w:ascii="Baskerville Old Face" w:hAnsi="Baskerville Old Face"/>
                <w:b/>
                <w:sz w:val="22"/>
                <w:szCs w:val="22"/>
              </w:rPr>
            </w:pPr>
          </w:p>
          <w:p w14:paraId="27270A0C" w14:textId="1069D08D" w:rsidR="009C23CE" w:rsidRPr="00385568" w:rsidRDefault="009C23CE" w:rsidP="009C23CE">
            <w:pPr>
              <w:spacing w:before="0" w:after="0"/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nil"/>
              <w:bottom w:val="single" w:sz="6" w:space="0" w:color="BFBFBF" w:themeColor="background1" w:themeShade="BF"/>
            </w:tcBorders>
          </w:tcPr>
          <w:p w14:paraId="1FB9449B" w14:textId="74007E5F" w:rsidR="009C23CE" w:rsidRPr="00200211" w:rsidRDefault="009C23CE" w:rsidP="009C23CE">
            <w:pPr>
              <w:jc w:val="center"/>
              <w:rPr>
                <w:rFonts w:ascii="Baskerville Old Face" w:hAnsi="Baskerville Old Face"/>
                <w:b/>
                <w:sz w:val="20"/>
                <w:szCs w:val="20"/>
              </w:rPr>
            </w:pPr>
          </w:p>
        </w:tc>
      </w:tr>
      <w:tr w:rsidR="009C23CE" w14:paraId="17505E21" w14:textId="77777777" w:rsidTr="00D06DCB">
        <w:trPr>
          <w:trHeight w:val="259"/>
        </w:trPr>
        <w:tc>
          <w:tcPr>
            <w:tcW w:w="2143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CECFF"/>
          </w:tcPr>
          <w:p w14:paraId="3875092A" w14:textId="4AF9FED0" w:rsidR="009C23CE" w:rsidRPr="00E662A7" w:rsidRDefault="009C23CE" w:rsidP="009C23CE">
            <w:pPr>
              <w:pStyle w:val="Dates"/>
              <w:jc w:val="left"/>
              <w:rPr>
                <w:rFonts w:ascii="Century Gothic" w:hAnsi="Century Gothic"/>
                <w:bCs/>
                <w:szCs w:val="22"/>
              </w:rPr>
            </w:pPr>
            <w:r>
              <w:rPr>
                <w:rFonts w:ascii="Century Gothic" w:hAnsi="Century Gothic"/>
                <w:bCs/>
                <w:szCs w:val="22"/>
              </w:rPr>
              <w:t>25</w:t>
            </w:r>
          </w:p>
        </w:tc>
        <w:tc>
          <w:tcPr>
            <w:tcW w:w="2195" w:type="dxa"/>
            <w:tcBorders>
              <w:top w:val="nil"/>
              <w:bottom w:val="nil"/>
            </w:tcBorders>
            <w:shd w:val="clear" w:color="auto" w:fill="CCECFF"/>
          </w:tcPr>
          <w:p w14:paraId="7CED72DC" w14:textId="753EADB9" w:rsidR="009C23CE" w:rsidRPr="00D9628E" w:rsidRDefault="009C23CE" w:rsidP="009C23CE">
            <w:pPr>
              <w:spacing w:before="0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D9628E">
              <w:rPr>
                <w:rFonts w:ascii="Century Gothic" w:hAnsi="Century Gothic" w:cs="Arial"/>
                <w:bCs/>
                <w:sz w:val="22"/>
                <w:szCs w:val="22"/>
              </w:rPr>
              <w:t>2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6</w:t>
            </w:r>
          </w:p>
        </w:tc>
        <w:tc>
          <w:tcPr>
            <w:tcW w:w="214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CECFF"/>
          </w:tcPr>
          <w:p w14:paraId="3C5C63A0" w14:textId="69C5A97A" w:rsidR="009C23CE" w:rsidRPr="003D5F65" w:rsidRDefault="009C23CE" w:rsidP="009C23CE">
            <w:pPr>
              <w:pStyle w:val="Dates"/>
              <w:jc w:val="left"/>
              <w:rPr>
                <w:rFonts w:ascii="Century Gothic" w:hAnsi="Century Gothic"/>
                <w:bCs/>
                <w:color w:val="7F3871" w:themeColor="accent4" w:themeShade="80"/>
                <w:szCs w:val="22"/>
              </w:rPr>
            </w:pPr>
            <w:r w:rsidRPr="003D5F65">
              <w:rPr>
                <w:rFonts w:ascii="Century Gothic" w:hAnsi="Century Gothic"/>
                <w:bCs/>
                <w:color w:val="7F3871" w:themeColor="accent4" w:themeShade="80"/>
                <w:szCs w:val="22"/>
              </w:rPr>
              <w:t>27</w:t>
            </w:r>
          </w:p>
        </w:tc>
        <w:tc>
          <w:tcPr>
            <w:tcW w:w="2149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CECFF"/>
          </w:tcPr>
          <w:p w14:paraId="3F66B4C9" w14:textId="51A83193" w:rsidR="009C23CE" w:rsidRPr="00E662A7" w:rsidRDefault="009C23CE" w:rsidP="009C23CE">
            <w:pPr>
              <w:pStyle w:val="Dates"/>
              <w:jc w:val="left"/>
              <w:rPr>
                <w:rFonts w:ascii="Century Gothic" w:hAnsi="Century Gothic"/>
                <w:bCs/>
                <w:color w:val="auto"/>
                <w:szCs w:val="22"/>
              </w:rPr>
            </w:pPr>
            <w:r>
              <w:rPr>
                <w:rFonts w:ascii="Century Gothic" w:hAnsi="Century Gothic"/>
                <w:bCs/>
                <w:color w:val="auto"/>
                <w:szCs w:val="22"/>
              </w:rPr>
              <w:t>28</w:t>
            </w:r>
          </w:p>
        </w:tc>
        <w:tc>
          <w:tcPr>
            <w:tcW w:w="2139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CECFF"/>
          </w:tcPr>
          <w:p w14:paraId="62325DAE" w14:textId="7F433116" w:rsidR="009C23CE" w:rsidRPr="00E662A7" w:rsidRDefault="009C23CE" w:rsidP="009C23CE">
            <w:pPr>
              <w:pStyle w:val="Dates"/>
              <w:jc w:val="left"/>
              <w:rPr>
                <w:rFonts w:ascii="Century Gothic" w:hAnsi="Century Gothic"/>
                <w:bCs/>
                <w:color w:val="auto"/>
                <w:szCs w:val="22"/>
              </w:rPr>
            </w:pPr>
            <w:r>
              <w:rPr>
                <w:rFonts w:ascii="Century Gothic" w:hAnsi="Century Gothic"/>
                <w:bCs/>
                <w:color w:val="auto"/>
                <w:szCs w:val="22"/>
              </w:rPr>
              <w:t>29</w:t>
            </w:r>
          </w:p>
        </w:tc>
        <w:tc>
          <w:tcPr>
            <w:tcW w:w="218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CECFF"/>
          </w:tcPr>
          <w:p w14:paraId="4140D42C" w14:textId="6E4546CB" w:rsidR="009C23CE" w:rsidRPr="00E662A7" w:rsidRDefault="009C23CE" w:rsidP="009C23CE">
            <w:pPr>
              <w:pStyle w:val="Dates"/>
              <w:jc w:val="left"/>
              <w:rPr>
                <w:rFonts w:ascii="Century Gothic" w:hAnsi="Century Gothic"/>
                <w:bCs/>
                <w:color w:val="auto"/>
                <w:szCs w:val="22"/>
              </w:rPr>
            </w:pPr>
            <w:r>
              <w:rPr>
                <w:rFonts w:ascii="Century Gothic" w:hAnsi="Century Gothic"/>
                <w:bCs/>
                <w:color w:val="auto"/>
                <w:szCs w:val="22"/>
              </w:rPr>
              <w:t>30</w:t>
            </w:r>
          </w:p>
        </w:tc>
        <w:tc>
          <w:tcPr>
            <w:tcW w:w="2107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CCECFF"/>
          </w:tcPr>
          <w:p w14:paraId="6F186E67" w14:textId="5AFA1E57" w:rsidR="009C23CE" w:rsidRPr="00E662A7" w:rsidRDefault="009C23CE" w:rsidP="009C23CE">
            <w:pPr>
              <w:pStyle w:val="Dates"/>
              <w:jc w:val="left"/>
              <w:rPr>
                <w:rFonts w:ascii="Century Gothic" w:hAnsi="Century Gothic"/>
                <w:bCs/>
                <w:color w:val="auto"/>
                <w:szCs w:val="22"/>
              </w:rPr>
            </w:pPr>
            <w:r>
              <w:rPr>
                <w:rFonts w:ascii="Century Gothic" w:hAnsi="Century Gothic"/>
                <w:bCs/>
                <w:color w:val="auto"/>
                <w:szCs w:val="22"/>
              </w:rPr>
              <w:t>31</w:t>
            </w:r>
          </w:p>
        </w:tc>
      </w:tr>
      <w:tr w:rsidR="009C23CE" w14:paraId="7B483344" w14:textId="77777777" w:rsidTr="00092F20">
        <w:trPr>
          <w:trHeight w:hRule="exact" w:val="1575"/>
        </w:trPr>
        <w:tc>
          <w:tcPr>
            <w:tcW w:w="2143" w:type="dxa"/>
            <w:tcBorders>
              <w:top w:val="nil"/>
              <w:bottom w:val="single" w:sz="6" w:space="0" w:color="BFBFBF" w:themeColor="background1" w:themeShade="BF"/>
            </w:tcBorders>
          </w:tcPr>
          <w:p w14:paraId="76F71E6F" w14:textId="48D9A3E9" w:rsidR="009C23CE" w:rsidRPr="006111B7" w:rsidRDefault="009C23CE" w:rsidP="009C23CE">
            <w:pPr>
              <w:rPr>
                <w:color w:val="808080" w:themeColor="background1" w:themeShade="80"/>
                <w:sz w:val="22"/>
                <w:szCs w:val="22"/>
              </w:rPr>
            </w:pPr>
          </w:p>
          <w:p w14:paraId="0137E372" w14:textId="2AC8B7DE" w:rsidR="009C23CE" w:rsidRPr="006111B7" w:rsidRDefault="009C23CE" w:rsidP="009C23CE">
            <w:pPr>
              <w:spacing w:before="100" w:beforeAutospacing="1" w:after="100" w:afterAutospacing="1" w:line="276" w:lineRule="auto"/>
              <w:rPr>
                <w:rFonts w:ascii="Century Gothic" w:hAnsi="Century Gothic"/>
                <w:b/>
                <w:b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nil"/>
              <w:bottom w:val="single" w:sz="6" w:space="0" w:color="BFBFBF" w:themeColor="background1" w:themeShade="BF"/>
            </w:tcBorders>
          </w:tcPr>
          <w:p w14:paraId="3C36B1D2" w14:textId="77777777" w:rsidR="009C23CE" w:rsidRPr="00577B2C" w:rsidRDefault="00577B2C" w:rsidP="009C23CE">
            <w:pPr>
              <w:jc w:val="center"/>
              <w:rPr>
                <w:rFonts w:ascii="Baskerville Old Face" w:hAnsi="Baskerville Old Face" w:cs="Arial"/>
                <w:b/>
                <w:bCs/>
                <w:color w:val="FF0000"/>
                <w:sz w:val="20"/>
                <w:szCs w:val="20"/>
              </w:rPr>
            </w:pPr>
            <w:r w:rsidRPr="00577B2C">
              <w:rPr>
                <w:rFonts w:ascii="Baskerville Old Face" w:hAnsi="Baskerville Old Face" w:cs="Arial"/>
                <w:b/>
                <w:bCs/>
                <w:color w:val="FF0000"/>
                <w:sz w:val="20"/>
                <w:szCs w:val="20"/>
              </w:rPr>
              <w:t>MEMORIAL DAY</w:t>
            </w:r>
          </w:p>
          <w:p w14:paraId="581D3C84" w14:textId="4567F755" w:rsidR="00577B2C" w:rsidRPr="00992CF2" w:rsidRDefault="00577B2C" w:rsidP="009C23CE">
            <w:pPr>
              <w:jc w:val="center"/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  <w:r w:rsidRPr="00A75EA9"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  <w:t>DISTRICT CLOSED</w:t>
            </w:r>
          </w:p>
        </w:tc>
        <w:tc>
          <w:tcPr>
            <w:tcW w:w="2145" w:type="dxa"/>
            <w:tcBorders>
              <w:top w:val="nil"/>
              <w:bottom w:val="single" w:sz="6" w:space="0" w:color="BFBFBF" w:themeColor="background1" w:themeShade="BF"/>
            </w:tcBorders>
          </w:tcPr>
          <w:p w14:paraId="728D067B" w14:textId="77777777" w:rsidR="009C23CE" w:rsidRPr="003D5F65" w:rsidRDefault="009C23CE" w:rsidP="009C23CE">
            <w:pPr>
              <w:jc w:val="center"/>
              <w:rPr>
                <w:rFonts w:ascii="Baskerville Old Face" w:hAnsi="Baskerville Old Face" w:cs="Arial"/>
                <w:b/>
                <w:bCs/>
                <w:color w:val="7F3871" w:themeColor="accent4" w:themeShade="80"/>
                <w:sz w:val="20"/>
                <w:szCs w:val="20"/>
              </w:rPr>
            </w:pPr>
          </w:p>
          <w:p w14:paraId="26DC3063" w14:textId="77777777" w:rsidR="009C23CE" w:rsidRPr="003D5F65" w:rsidRDefault="009C23CE" w:rsidP="009C23CE">
            <w:pPr>
              <w:jc w:val="center"/>
              <w:rPr>
                <w:rFonts w:ascii="Baskerville Old Face" w:hAnsi="Baskerville Old Face" w:cs="Arial"/>
                <w:b/>
                <w:bCs/>
                <w:color w:val="7F3871" w:themeColor="accent4" w:themeShade="80"/>
                <w:sz w:val="20"/>
                <w:szCs w:val="20"/>
              </w:rPr>
            </w:pPr>
          </w:p>
          <w:p w14:paraId="6D1F51B6" w14:textId="77777777" w:rsidR="009C23CE" w:rsidRPr="003D5F65" w:rsidRDefault="009C23CE" w:rsidP="009C23CE">
            <w:pPr>
              <w:jc w:val="center"/>
              <w:rPr>
                <w:rFonts w:ascii="Baskerville Old Face" w:hAnsi="Baskerville Old Face" w:cs="Arial"/>
                <w:b/>
                <w:bCs/>
                <w:color w:val="7F3871" w:themeColor="accent4" w:themeShade="80"/>
                <w:sz w:val="20"/>
                <w:szCs w:val="20"/>
              </w:rPr>
            </w:pPr>
          </w:p>
          <w:p w14:paraId="2C8B1918" w14:textId="77777777" w:rsidR="009C23CE" w:rsidRPr="003D5F65" w:rsidRDefault="009C23CE" w:rsidP="009C23CE">
            <w:pPr>
              <w:jc w:val="center"/>
              <w:rPr>
                <w:rFonts w:ascii="Baskerville Old Face" w:hAnsi="Baskerville Old Face" w:cs="Arial"/>
                <w:b/>
                <w:bCs/>
                <w:color w:val="7F3871" w:themeColor="accent4" w:themeShade="80"/>
                <w:sz w:val="20"/>
                <w:szCs w:val="20"/>
              </w:rPr>
            </w:pPr>
          </w:p>
          <w:p w14:paraId="59B27946" w14:textId="5FD9363C" w:rsidR="009C23CE" w:rsidRPr="003D5F65" w:rsidRDefault="009C23CE" w:rsidP="009C23CE">
            <w:pPr>
              <w:spacing w:before="0" w:after="0"/>
              <w:jc w:val="center"/>
              <w:rPr>
                <w:rFonts w:ascii="Baskerville Old Face" w:hAnsi="Baskerville Old Face" w:cs="Arial"/>
                <w:b/>
                <w:bCs/>
                <w:color w:val="7F3871" w:themeColor="accent4" w:themeShade="8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bottom w:val="single" w:sz="6" w:space="0" w:color="BFBFBF" w:themeColor="background1" w:themeShade="BF"/>
            </w:tcBorders>
          </w:tcPr>
          <w:p w14:paraId="68829FE4" w14:textId="77777777" w:rsidR="009C23CE" w:rsidRDefault="009C23CE" w:rsidP="009C23CE">
            <w:pPr>
              <w:jc w:val="center"/>
              <w:rPr>
                <w:rFonts w:ascii="Baskerville Old Face" w:hAnsi="Baskerville Old Face" w:cs="Arial"/>
                <w:b/>
                <w:sz w:val="20"/>
                <w:szCs w:val="20"/>
              </w:rPr>
            </w:pPr>
            <w:r w:rsidRPr="0073549A">
              <w:rPr>
                <w:rFonts w:ascii="Baskerville Old Face" w:hAnsi="Baskerville Old Face" w:cs="Arial"/>
                <w:b/>
                <w:sz w:val="20"/>
                <w:szCs w:val="20"/>
              </w:rPr>
              <w:t>SCHOOL BOARD     MEETING</w:t>
            </w:r>
          </w:p>
          <w:p w14:paraId="763CE6D6" w14:textId="77777777" w:rsidR="009C23CE" w:rsidRPr="0073549A" w:rsidRDefault="009C23CE" w:rsidP="009C23CE">
            <w:pPr>
              <w:jc w:val="center"/>
              <w:rPr>
                <w:rFonts w:ascii="Baskerville Old Face" w:hAnsi="Baskerville Old Face" w:cs="Arial"/>
                <w:b/>
                <w:sz w:val="20"/>
                <w:szCs w:val="20"/>
              </w:rPr>
            </w:pPr>
            <w:r>
              <w:rPr>
                <w:rFonts w:ascii="Baskerville Old Face" w:hAnsi="Baskerville Old Face" w:cs="Arial"/>
                <w:b/>
                <w:sz w:val="20"/>
                <w:szCs w:val="20"/>
              </w:rPr>
              <w:t>7:00</w:t>
            </w:r>
          </w:p>
          <w:p w14:paraId="6995743B" w14:textId="77777777" w:rsidR="009C23CE" w:rsidRDefault="009C23CE" w:rsidP="009C23CE">
            <w:pPr>
              <w:jc w:val="center"/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</w:p>
          <w:p w14:paraId="76540C68" w14:textId="77777777" w:rsidR="009C23CE" w:rsidRDefault="009C23CE" w:rsidP="009C23CE">
            <w:pPr>
              <w:jc w:val="center"/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</w:p>
          <w:p w14:paraId="54129D5E" w14:textId="77777777" w:rsidR="009C23CE" w:rsidRDefault="009C23CE" w:rsidP="009C23CE">
            <w:pPr>
              <w:jc w:val="center"/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</w:p>
          <w:p w14:paraId="55834486" w14:textId="77777777" w:rsidR="009C23CE" w:rsidRDefault="009C23CE" w:rsidP="009C23CE">
            <w:pPr>
              <w:jc w:val="center"/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</w:p>
          <w:p w14:paraId="09F20F01" w14:textId="1D10CBE8" w:rsidR="009C23CE" w:rsidRPr="00A914A3" w:rsidRDefault="009C23CE" w:rsidP="009C23CE">
            <w:pPr>
              <w:spacing w:before="0" w:after="0"/>
              <w:jc w:val="center"/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bottom w:val="single" w:sz="6" w:space="0" w:color="BFBFBF" w:themeColor="background1" w:themeShade="BF"/>
            </w:tcBorders>
          </w:tcPr>
          <w:p w14:paraId="2235147B" w14:textId="77777777" w:rsidR="009C23CE" w:rsidRPr="0076493A" w:rsidRDefault="00DE2A45" w:rsidP="009C23CE">
            <w:pPr>
              <w:jc w:val="center"/>
              <w:rPr>
                <w:rFonts w:ascii="Baskerville Old Face" w:hAnsi="Baskerville Old Face" w:cs="Arial"/>
                <w:b/>
                <w:bCs/>
                <w:color w:val="74367A" w:themeColor="text2" w:themeTint="BF"/>
                <w:sz w:val="20"/>
                <w:szCs w:val="20"/>
              </w:rPr>
            </w:pPr>
            <w:r w:rsidRPr="0076493A">
              <w:rPr>
                <w:rFonts w:ascii="Baskerville Old Face" w:hAnsi="Baskerville Old Face" w:cs="Arial"/>
                <w:b/>
                <w:bCs/>
                <w:color w:val="74367A" w:themeColor="text2" w:themeTint="BF"/>
                <w:sz w:val="20"/>
                <w:szCs w:val="20"/>
              </w:rPr>
              <w:t>SPRING CONCERT AND ART SHOW</w:t>
            </w:r>
          </w:p>
          <w:p w14:paraId="0AE7D1C4" w14:textId="77777777" w:rsidR="00DE2A45" w:rsidRDefault="00DE2A45" w:rsidP="009C23CE">
            <w:pPr>
              <w:jc w:val="center"/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</w:p>
          <w:p w14:paraId="0BC44A91" w14:textId="7FB12F84" w:rsidR="00E0300D" w:rsidRPr="0042196A" w:rsidRDefault="00E0300D" w:rsidP="009C23CE">
            <w:pPr>
              <w:jc w:val="center"/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nil"/>
              <w:bottom w:val="single" w:sz="6" w:space="0" w:color="BFBFBF" w:themeColor="background1" w:themeShade="BF"/>
            </w:tcBorders>
          </w:tcPr>
          <w:p w14:paraId="3C616FD5" w14:textId="77777777" w:rsidR="009C23CE" w:rsidRPr="00E36492" w:rsidRDefault="0098603A" w:rsidP="009C23CE">
            <w:pPr>
              <w:jc w:val="center"/>
              <w:rPr>
                <w:rFonts w:ascii="Baskerville Old Face" w:hAnsi="Baskerville Old Face" w:cs="Arial"/>
                <w:b/>
                <w:bCs/>
                <w:color w:val="74367A" w:themeColor="text2" w:themeTint="BF"/>
                <w:sz w:val="20"/>
                <w:szCs w:val="20"/>
              </w:rPr>
            </w:pPr>
            <w:r w:rsidRPr="00E36492">
              <w:rPr>
                <w:rFonts w:ascii="Baskerville Old Face" w:hAnsi="Baskerville Old Face" w:cs="Arial"/>
                <w:b/>
                <w:bCs/>
                <w:color w:val="74367A" w:themeColor="text2" w:themeTint="BF"/>
                <w:sz w:val="20"/>
                <w:szCs w:val="20"/>
              </w:rPr>
              <w:t xml:space="preserve">SENIOR </w:t>
            </w:r>
            <w:r w:rsidR="007C3320" w:rsidRPr="00E36492">
              <w:rPr>
                <w:rFonts w:ascii="Baskerville Old Face" w:hAnsi="Baskerville Old Face" w:cs="Arial"/>
                <w:b/>
                <w:bCs/>
                <w:color w:val="74367A" w:themeColor="text2" w:themeTint="BF"/>
                <w:sz w:val="20"/>
                <w:szCs w:val="20"/>
              </w:rPr>
              <w:t>PICNIC</w:t>
            </w:r>
          </w:p>
          <w:p w14:paraId="13A73D94" w14:textId="77777777" w:rsidR="007C3320" w:rsidRDefault="007C3320" w:rsidP="009C23CE">
            <w:pPr>
              <w:jc w:val="center"/>
              <w:rPr>
                <w:rFonts w:ascii="Baskerville Old Face" w:hAnsi="Baskerville Old Face" w:cs="Arial"/>
                <w:b/>
                <w:bCs/>
                <w:color w:val="74367A" w:themeColor="text2" w:themeTint="BF"/>
                <w:sz w:val="20"/>
                <w:szCs w:val="20"/>
              </w:rPr>
            </w:pPr>
            <w:r w:rsidRPr="00E36492">
              <w:rPr>
                <w:rFonts w:ascii="Baskerville Old Face" w:hAnsi="Baskerville Old Face" w:cs="Arial"/>
                <w:b/>
                <w:bCs/>
                <w:color w:val="74367A" w:themeColor="text2" w:themeTint="BF"/>
                <w:sz w:val="20"/>
                <w:szCs w:val="20"/>
              </w:rPr>
              <w:t>NESHAMINY SHORE PICNIC GROVE</w:t>
            </w:r>
          </w:p>
          <w:p w14:paraId="34D5006F" w14:textId="054B6B5B" w:rsidR="004B7C69" w:rsidRDefault="004B7C69" w:rsidP="003A0934">
            <w:pPr>
              <w:jc w:val="center"/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</w:pPr>
            <w:r w:rsidRPr="003745EB"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  <w:t xml:space="preserve">21st </w:t>
            </w:r>
            <w:r w:rsidR="006C160E"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  <w:t>CENTURY</w:t>
            </w:r>
          </w:p>
          <w:p w14:paraId="64B46A92" w14:textId="6D47F6B9" w:rsidR="006C160E" w:rsidRPr="00706B59" w:rsidRDefault="006C160E" w:rsidP="003A0934">
            <w:pPr>
              <w:jc w:val="center"/>
              <w:rPr>
                <w:rFonts w:ascii="Baskerville Old Face" w:hAnsi="Baskerville Old Face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  <w:t>TALENT SHOW</w:t>
            </w:r>
          </w:p>
        </w:tc>
        <w:tc>
          <w:tcPr>
            <w:tcW w:w="2107" w:type="dxa"/>
            <w:tcBorders>
              <w:top w:val="nil"/>
              <w:bottom w:val="single" w:sz="6" w:space="0" w:color="BFBFBF" w:themeColor="background1" w:themeShade="BF"/>
            </w:tcBorders>
          </w:tcPr>
          <w:p w14:paraId="48AA40A2" w14:textId="77777777" w:rsidR="009C23CE" w:rsidRDefault="009C23CE" w:rsidP="009C23CE"/>
          <w:p w14:paraId="068860A6" w14:textId="77777777" w:rsidR="009C23CE" w:rsidRPr="009A4A1A" w:rsidRDefault="009C23CE" w:rsidP="009C23CE"/>
          <w:p w14:paraId="7A2981C0" w14:textId="77777777" w:rsidR="009C23CE" w:rsidRPr="009A4A1A" w:rsidRDefault="009C23CE" w:rsidP="009C23CE"/>
          <w:p w14:paraId="784FF4E7" w14:textId="77777777" w:rsidR="009C23CE" w:rsidRPr="009A4A1A" w:rsidRDefault="009C23CE" w:rsidP="009C23CE"/>
          <w:p w14:paraId="14BFA7FA" w14:textId="77777777" w:rsidR="009C23CE" w:rsidRDefault="009C23CE" w:rsidP="009C23CE"/>
          <w:p w14:paraId="786950A8" w14:textId="6C05FB78" w:rsidR="009C23CE" w:rsidRPr="009A4A1A" w:rsidRDefault="009C23CE" w:rsidP="009C23CE">
            <w:pPr>
              <w:jc w:val="right"/>
            </w:pPr>
          </w:p>
        </w:tc>
      </w:tr>
    </w:tbl>
    <w:p w14:paraId="09EC1844" w14:textId="436C6304" w:rsidR="002F6E35" w:rsidRDefault="002F6E35" w:rsidP="004D038E"/>
    <w:sectPr w:rsidR="002F6E35" w:rsidSect="00E951E0">
      <w:pgSz w:w="15840" w:h="12240" w:orient="landscape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4E98A" w14:textId="77777777" w:rsidR="00451378" w:rsidRDefault="00451378">
      <w:pPr>
        <w:spacing w:before="0" w:after="0"/>
      </w:pPr>
      <w:r>
        <w:separator/>
      </w:r>
    </w:p>
  </w:endnote>
  <w:endnote w:type="continuationSeparator" w:id="0">
    <w:p w14:paraId="1515B27F" w14:textId="77777777" w:rsidR="00451378" w:rsidRDefault="00451378">
      <w:pPr>
        <w:spacing w:before="0" w:after="0"/>
      </w:pPr>
      <w:r>
        <w:continuationSeparator/>
      </w:r>
    </w:p>
  </w:endnote>
  <w:endnote w:type="continuationNotice" w:id="1">
    <w:p w14:paraId="0B13F2E5" w14:textId="77777777" w:rsidR="00451378" w:rsidRDefault="0045137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arrington">
    <w:panose1 w:val="04040505050A02020702"/>
    <w:charset w:val="4D"/>
    <w:family w:val="decorative"/>
    <w:pitch w:val="variable"/>
    <w:sig w:usb0="00000003" w:usb1="00000000" w:usb2="00000000" w:usb3="00000000" w:csb0="00000001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Dreaming Outloud Pro">
    <w:panose1 w:val="03050502040302030504"/>
    <w:charset w:val="4D"/>
    <w:family w:val="script"/>
    <w:pitch w:val="variable"/>
    <w:sig w:usb0="800000EF" w:usb1="0000000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1EAFA" w14:textId="77777777" w:rsidR="00451378" w:rsidRDefault="00451378">
      <w:pPr>
        <w:spacing w:before="0" w:after="0"/>
      </w:pPr>
      <w:r>
        <w:separator/>
      </w:r>
    </w:p>
  </w:footnote>
  <w:footnote w:type="continuationSeparator" w:id="0">
    <w:p w14:paraId="19D98D97" w14:textId="77777777" w:rsidR="00451378" w:rsidRDefault="00451378">
      <w:pPr>
        <w:spacing w:before="0" w:after="0"/>
      </w:pPr>
      <w:r>
        <w:continuationSeparator/>
      </w:r>
    </w:p>
  </w:footnote>
  <w:footnote w:type="continuationNotice" w:id="1">
    <w:p w14:paraId="5343F10C" w14:textId="77777777" w:rsidR="00451378" w:rsidRDefault="00451378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2921552">
    <w:abstractNumId w:val="9"/>
  </w:num>
  <w:num w:numId="2" w16cid:durableId="745299723">
    <w:abstractNumId w:val="7"/>
  </w:num>
  <w:num w:numId="3" w16cid:durableId="2085178449">
    <w:abstractNumId w:val="6"/>
  </w:num>
  <w:num w:numId="4" w16cid:durableId="1710569697">
    <w:abstractNumId w:val="5"/>
  </w:num>
  <w:num w:numId="5" w16cid:durableId="2065912137">
    <w:abstractNumId w:val="4"/>
  </w:num>
  <w:num w:numId="6" w16cid:durableId="504328020">
    <w:abstractNumId w:val="8"/>
  </w:num>
  <w:num w:numId="7" w16cid:durableId="2001960181">
    <w:abstractNumId w:val="3"/>
  </w:num>
  <w:num w:numId="8" w16cid:durableId="1003818339">
    <w:abstractNumId w:val="2"/>
  </w:num>
  <w:num w:numId="9" w16cid:durableId="455296644">
    <w:abstractNumId w:val="1"/>
  </w:num>
  <w:num w:numId="10" w16cid:durableId="1969775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9/30/2021"/>
    <w:docVar w:name="MonthStart" w:val="9/1/2021"/>
    <w:docVar w:name="ShowDynamicGuides" w:val="1"/>
    <w:docVar w:name="ShowMarginGuides" w:val="0"/>
    <w:docVar w:name="ShowOutlines" w:val="0"/>
    <w:docVar w:name="ShowStaticGuides" w:val="0"/>
  </w:docVars>
  <w:rsids>
    <w:rsidRoot w:val="00A9602F"/>
    <w:rsid w:val="00004E19"/>
    <w:rsid w:val="000051E7"/>
    <w:rsid w:val="00007399"/>
    <w:rsid w:val="000078F7"/>
    <w:rsid w:val="000110CE"/>
    <w:rsid w:val="0001696C"/>
    <w:rsid w:val="00017545"/>
    <w:rsid w:val="00020A63"/>
    <w:rsid w:val="000319C4"/>
    <w:rsid w:val="00032496"/>
    <w:rsid w:val="0003346F"/>
    <w:rsid w:val="00042161"/>
    <w:rsid w:val="0004711A"/>
    <w:rsid w:val="00053428"/>
    <w:rsid w:val="00056814"/>
    <w:rsid w:val="00060089"/>
    <w:rsid w:val="000603DD"/>
    <w:rsid w:val="00061D1B"/>
    <w:rsid w:val="0006653E"/>
    <w:rsid w:val="0006779F"/>
    <w:rsid w:val="0006784B"/>
    <w:rsid w:val="000702E9"/>
    <w:rsid w:val="000721E6"/>
    <w:rsid w:val="00073B29"/>
    <w:rsid w:val="00074033"/>
    <w:rsid w:val="0007450E"/>
    <w:rsid w:val="000749A9"/>
    <w:rsid w:val="00077D76"/>
    <w:rsid w:val="00080051"/>
    <w:rsid w:val="000808AA"/>
    <w:rsid w:val="00082F9C"/>
    <w:rsid w:val="00085365"/>
    <w:rsid w:val="000859B8"/>
    <w:rsid w:val="000915C0"/>
    <w:rsid w:val="0009261D"/>
    <w:rsid w:val="00092F20"/>
    <w:rsid w:val="000934E0"/>
    <w:rsid w:val="00095CFB"/>
    <w:rsid w:val="00097266"/>
    <w:rsid w:val="000972CA"/>
    <w:rsid w:val="000A20FE"/>
    <w:rsid w:val="000A3C0D"/>
    <w:rsid w:val="000A5649"/>
    <w:rsid w:val="000A5C4C"/>
    <w:rsid w:val="000A70B2"/>
    <w:rsid w:val="000B04FA"/>
    <w:rsid w:val="000B49B6"/>
    <w:rsid w:val="000C337B"/>
    <w:rsid w:val="000C486F"/>
    <w:rsid w:val="000C535C"/>
    <w:rsid w:val="000C6222"/>
    <w:rsid w:val="000C6610"/>
    <w:rsid w:val="000D0AB3"/>
    <w:rsid w:val="000D1C10"/>
    <w:rsid w:val="000D30D8"/>
    <w:rsid w:val="000D3404"/>
    <w:rsid w:val="000D4F2F"/>
    <w:rsid w:val="000D5E8B"/>
    <w:rsid w:val="000D683A"/>
    <w:rsid w:val="000E27DF"/>
    <w:rsid w:val="000E4F09"/>
    <w:rsid w:val="00103A9C"/>
    <w:rsid w:val="001069F0"/>
    <w:rsid w:val="001111BB"/>
    <w:rsid w:val="00111918"/>
    <w:rsid w:val="0011206A"/>
    <w:rsid w:val="0011772B"/>
    <w:rsid w:val="0012213B"/>
    <w:rsid w:val="00122D5A"/>
    <w:rsid w:val="001242FA"/>
    <w:rsid w:val="00126786"/>
    <w:rsid w:val="001307F4"/>
    <w:rsid w:val="00131DCA"/>
    <w:rsid w:val="00133766"/>
    <w:rsid w:val="0013452E"/>
    <w:rsid w:val="00134922"/>
    <w:rsid w:val="00135CAD"/>
    <w:rsid w:val="00137BF4"/>
    <w:rsid w:val="00144EF8"/>
    <w:rsid w:val="00145364"/>
    <w:rsid w:val="00150872"/>
    <w:rsid w:val="00151635"/>
    <w:rsid w:val="00152DE2"/>
    <w:rsid w:val="00154DE8"/>
    <w:rsid w:val="00160FDF"/>
    <w:rsid w:val="001616CD"/>
    <w:rsid w:val="00165D40"/>
    <w:rsid w:val="00167C34"/>
    <w:rsid w:val="0018111E"/>
    <w:rsid w:val="00184D5B"/>
    <w:rsid w:val="00184E95"/>
    <w:rsid w:val="00185A39"/>
    <w:rsid w:val="00191CA2"/>
    <w:rsid w:val="00192118"/>
    <w:rsid w:val="00194081"/>
    <w:rsid w:val="0019651C"/>
    <w:rsid w:val="001A041A"/>
    <w:rsid w:val="001A0BA6"/>
    <w:rsid w:val="001A29EB"/>
    <w:rsid w:val="001A2EED"/>
    <w:rsid w:val="001A47D3"/>
    <w:rsid w:val="001B20B2"/>
    <w:rsid w:val="001B5A80"/>
    <w:rsid w:val="001B5FDB"/>
    <w:rsid w:val="001B6E83"/>
    <w:rsid w:val="001C0D6C"/>
    <w:rsid w:val="001C49E3"/>
    <w:rsid w:val="001D02E5"/>
    <w:rsid w:val="001D17F4"/>
    <w:rsid w:val="001D3383"/>
    <w:rsid w:val="001D3CC2"/>
    <w:rsid w:val="001D6415"/>
    <w:rsid w:val="001E22E8"/>
    <w:rsid w:val="001E40FA"/>
    <w:rsid w:val="001E593A"/>
    <w:rsid w:val="001F0D31"/>
    <w:rsid w:val="001F1EDF"/>
    <w:rsid w:val="001F2F08"/>
    <w:rsid w:val="001F54B2"/>
    <w:rsid w:val="001F6573"/>
    <w:rsid w:val="001F7342"/>
    <w:rsid w:val="00200211"/>
    <w:rsid w:val="002005ED"/>
    <w:rsid w:val="00205418"/>
    <w:rsid w:val="00206A2D"/>
    <w:rsid w:val="00207256"/>
    <w:rsid w:val="00210378"/>
    <w:rsid w:val="00210476"/>
    <w:rsid w:val="0021306B"/>
    <w:rsid w:val="002159CF"/>
    <w:rsid w:val="002160F1"/>
    <w:rsid w:val="00220432"/>
    <w:rsid w:val="00222424"/>
    <w:rsid w:val="0022377E"/>
    <w:rsid w:val="00226BC9"/>
    <w:rsid w:val="00232C27"/>
    <w:rsid w:val="0024405F"/>
    <w:rsid w:val="00244365"/>
    <w:rsid w:val="0024492E"/>
    <w:rsid w:val="00245DD8"/>
    <w:rsid w:val="00247287"/>
    <w:rsid w:val="00251360"/>
    <w:rsid w:val="00251578"/>
    <w:rsid w:val="002527E3"/>
    <w:rsid w:val="00255C51"/>
    <w:rsid w:val="002568E8"/>
    <w:rsid w:val="00262860"/>
    <w:rsid w:val="00263E2A"/>
    <w:rsid w:val="002647E4"/>
    <w:rsid w:val="00264D0D"/>
    <w:rsid w:val="00265629"/>
    <w:rsid w:val="002669CF"/>
    <w:rsid w:val="002669F5"/>
    <w:rsid w:val="00271227"/>
    <w:rsid w:val="00273C3E"/>
    <w:rsid w:val="002741D4"/>
    <w:rsid w:val="0027720C"/>
    <w:rsid w:val="00277539"/>
    <w:rsid w:val="00277E96"/>
    <w:rsid w:val="002828E9"/>
    <w:rsid w:val="00285AA5"/>
    <w:rsid w:val="00287F4A"/>
    <w:rsid w:val="002900C6"/>
    <w:rsid w:val="00290BAF"/>
    <w:rsid w:val="00290FD9"/>
    <w:rsid w:val="00291CB8"/>
    <w:rsid w:val="00292C99"/>
    <w:rsid w:val="002957C3"/>
    <w:rsid w:val="002A07A5"/>
    <w:rsid w:val="002A1E6F"/>
    <w:rsid w:val="002A3AE4"/>
    <w:rsid w:val="002A7573"/>
    <w:rsid w:val="002A7DBF"/>
    <w:rsid w:val="002B5303"/>
    <w:rsid w:val="002C1EC3"/>
    <w:rsid w:val="002C6A27"/>
    <w:rsid w:val="002C7575"/>
    <w:rsid w:val="002D0FBF"/>
    <w:rsid w:val="002D3E24"/>
    <w:rsid w:val="002D63E0"/>
    <w:rsid w:val="002E1A7D"/>
    <w:rsid w:val="002E3387"/>
    <w:rsid w:val="002E3BF6"/>
    <w:rsid w:val="002E486A"/>
    <w:rsid w:val="002E5E54"/>
    <w:rsid w:val="002F00EB"/>
    <w:rsid w:val="002F10BD"/>
    <w:rsid w:val="002F6350"/>
    <w:rsid w:val="002F6E35"/>
    <w:rsid w:val="002F75A6"/>
    <w:rsid w:val="00301347"/>
    <w:rsid w:val="0030238F"/>
    <w:rsid w:val="00304FF1"/>
    <w:rsid w:val="00307A34"/>
    <w:rsid w:val="0031435E"/>
    <w:rsid w:val="0031561D"/>
    <w:rsid w:val="00316BC9"/>
    <w:rsid w:val="00325D13"/>
    <w:rsid w:val="00326085"/>
    <w:rsid w:val="0033034C"/>
    <w:rsid w:val="00335641"/>
    <w:rsid w:val="00336CCA"/>
    <w:rsid w:val="00336F4B"/>
    <w:rsid w:val="00337F65"/>
    <w:rsid w:val="00340BFF"/>
    <w:rsid w:val="00345AF5"/>
    <w:rsid w:val="0034733F"/>
    <w:rsid w:val="00351A41"/>
    <w:rsid w:val="00354CFE"/>
    <w:rsid w:val="00356A2A"/>
    <w:rsid w:val="00360B79"/>
    <w:rsid w:val="003651F1"/>
    <w:rsid w:val="00366DE4"/>
    <w:rsid w:val="00370B7D"/>
    <w:rsid w:val="0037164D"/>
    <w:rsid w:val="0037310B"/>
    <w:rsid w:val="003745EB"/>
    <w:rsid w:val="00374B4A"/>
    <w:rsid w:val="0037536D"/>
    <w:rsid w:val="003771E2"/>
    <w:rsid w:val="00377B49"/>
    <w:rsid w:val="00380A78"/>
    <w:rsid w:val="00382BEB"/>
    <w:rsid w:val="00385568"/>
    <w:rsid w:val="0038623B"/>
    <w:rsid w:val="00391983"/>
    <w:rsid w:val="0039208C"/>
    <w:rsid w:val="003A0934"/>
    <w:rsid w:val="003A265B"/>
    <w:rsid w:val="003A33B7"/>
    <w:rsid w:val="003A64AD"/>
    <w:rsid w:val="003A7067"/>
    <w:rsid w:val="003A70FD"/>
    <w:rsid w:val="003B0280"/>
    <w:rsid w:val="003B28FF"/>
    <w:rsid w:val="003B3442"/>
    <w:rsid w:val="003B3609"/>
    <w:rsid w:val="003B52B8"/>
    <w:rsid w:val="003B56C7"/>
    <w:rsid w:val="003B734C"/>
    <w:rsid w:val="003C1029"/>
    <w:rsid w:val="003C1352"/>
    <w:rsid w:val="003C72BD"/>
    <w:rsid w:val="003D5F65"/>
    <w:rsid w:val="003D77A7"/>
    <w:rsid w:val="003D7DDA"/>
    <w:rsid w:val="003E23B2"/>
    <w:rsid w:val="003E3469"/>
    <w:rsid w:val="003E4262"/>
    <w:rsid w:val="003E4378"/>
    <w:rsid w:val="003E4B6E"/>
    <w:rsid w:val="003E5472"/>
    <w:rsid w:val="003E552B"/>
    <w:rsid w:val="003E73EA"/>
    <w:rsid w:val="003F1DC1"/>
    <w:rsid w:val="003F4BAB"/>
    <w:rsid w:val="003F5AEF"/>
    <w:rsid w:val="00400F8F"/>
    <w:rsid w:val="004052C2"/>
    <w:rsid w:val="00406BFE"/>
    <w:rsid w:val="00406C2A"/>
    <w:rsid w:val="0041083D"/>
    <w:rsid w:val="00410C6A"/>
    <w:rsid w:val="0041487D"/>
    <w:rsid w:val="00416772"/>
    <w:rsid w:val="00417C34"/>
    <w:rsid w:val="004208CE"/>
    <w:rsid w:val="0042196A"/>
    <w:rsid w:val="00421ADE"/>
    <w:rsid w:val="004229CC"/>
    <w:rsid w:val="00422E3B"/>
    <w:rsid w:val="00424B06"/>
    <w:rsid w:val="0043335A"/>
    <w:rsid w:val="00433DE4"/>
    <w:rsid w:val="00435AE8"/>
    <w:rsid w:val="0043651B"/>
    <w:rsid w:val="00437B9B"/>
    <w:rsid w:val="00442D3C"/>
    <w:rsid w:val="00443D17"/>
    <w:rsid w:val="00445FDE"/>
    <w:rsid w:val="004503CC"/>
    <w:rsid w:val="00451378"/>
    <w:rsid w:val="00454628"/>
    <w:rsid w:val="00454FED"/>
    <w:rsid w:val="00456E0E"/>
    <w:rsid w:val="00463921"/>
    <w:rsid w:val="00465F76"/>
    <w:rsid w:val="0047060A"/>
    <w:rsid w:val="00474970"/>
    <w:rsid w:val="00475AE2"/>
    <w:rsid w:val="00483DAE"/>
    <w:rsid w:val="00484B55"/>
    <w:rsid w:val="004916D9"/>
    <w:rsid w:val="00491FC1"/>
    <w:rsid w:val="00494AA5"/>
    <w:rsid w:val="0049697B"/>
    <w:rsid w:val="00497462"/>
    <w:rsid w:val="004A3E5A"/>
    <w:rsid w:val="004A5AB4"/>
    <w:rsid w:val="004A64C9"/>
    <w:rsid w:val="004A7C60"/>
    <w:rsid w:val="004B2E14"/>
    <w:rsid w:val="004B4619"/>
    <w:rsid w:val="004B4C93"/>
    <w:rsid w:val="004B7C69"/>
    <w:rsid w:val="004C29A9"/>
    <w:rsid w:val="004C3B69"/>
    <w:rsid w:val="004C5B17"/>
    <w:rsid w:val="004C77C6"/>
    <w:rsid w:val="004D038E"/>
    <w:rsid w:val="004D4190"/>
    <w:rsid w:val="004E17C4"/>
    <w:rsid w:val="004E287A"/>
    <w:rsid w:val="004E2D44"/>
    <w:rsid w:val="004E3910"/>
    <w:rsid w:val="004E4043"/>
    <w:rsid w:val="004E77D0"/>
    <w:rsid w:val="004F097C"/>
    <w:rsid w:val="004F15B7"/>
    <w:rsid w:val="004F614A"/>
    <w:rsid w:val="004F7D09"/>
    <w:rsid w:val="005015F5"/>
    <w:rsid w:val="0050221C"/>
    <w:rsid w:val="00503D03"/>
    <w:rsid w:val="00505633"/>
    <w:rsid w:val="00510866"/>
    <w:rsid w:val="00516275"/>
    <w:rsid w:val="00517191"/>
    <w:rsid w:val="00521A70"/>
    <w:rsid w:val="00523580"/>
    <w:rsid w:val="00524AAA"/>
    <w:rsid w:val="00524FDD"/>
    <w:rsid w:val="0052560A"/>
    <w:rsid w:val="005351B4"/>
    <w:rsid w:val="005356E5"/>
    <w:rsid w:val="00535759"/>
    <w:rsid w:val="00536A22"/>
    <w:rsid w:val="00536C0F"/>
    <w:rsid w:val="0053757A"/>
    <w:rsid w:val="00537F46"/>
    <w:rsid w:val="0054032E"/>
    <w:rsid w:val="00540AAC"/>
    <w:rsid w:val="00541154"/>
    <w:rsid w:val="00545C80"/>
    <w:rsid w:val="00553262"/>
    <w:rsid w:val="005562FE"/>
    <w:rsid w:val="00556F13"/>
    <w:rsid w:val="00557927"/>
    <w:rsid w:val="00557989"/>
    <w:rsid w:val="00561E9B"/>
    <w:rsid w:val="00562406"/>
    <w:rsid w:val="005636E9"/>
    <w:rsid w:val="0056398C"/>
    <w:rsid w:val="005655B3"/>
    <w:rsid w:val="00565A79"/>
    <w:rsid w:val="005660F2"/>
    <w:rsid w:val="00570396"/>
    <w:rsid w:val="0057077A"/>
    <w:rsid w:val="0057105E"/>
    <w:rsid w:val="005758B8"/>
    <w:rsid w:val="00576824"/>
    <w:rsid w:val="00577B2C"/>
    <w:rsid w:val="00580913"/>
    <w:rsid w:val="00581E68"/>
    <w:rsid w:val="005837F1"/>
    <w:rsid w:val="00583A95"/>
    <w:rsid w:val="005841A7"/>
    <w:rsid w:val="0058499C"/>
    <w:rsid w:val="00590528"/>
    <w:rsid w:val="00590603"/>
    <w:rsid w:val="0059188A"/>
    <w:rsid w:val="00592529"/>
    <w:rsid w:val="00594D39"/>
    <w:rsid w:val="00595E61"/>
    <w:rsid w:val="005A52A1"/>
    <w:rsid w:val="005A5CBB"/>
    <w:rsid w:val="005B0266"/>
    <w:rsid w:val="005B06C1"/>
    <w:rsid w:val="005B1724"/>
    <w:rsid w:val="005C1171"/>
    <w:rsid w:val="005C462C"/>
    <w:rsid w:val="005C511A"/>
    <w:rsid w:val="005C735A"/>
    <w:rsid w:val="005D0704"/>
    <w:rsid w:val="005D2CF2"/>
    <w:rsid w:val="005D3BDC"/>
    <w:rsid w:val="005D3E2E"/>
    <w:rsid w:val="005D7B24"/>
    <w:rsid w:val="005D7E83"/>
    <w:rsid w:val="005E1AF6"/>
    <w:rsid w:val="005E1EF1"/>
    <w:rsid w:val="005E20C2"/>
    <w:rsid w:val="005E6952"/>
    <w:rsid w:val="005F19BA"/>
    <w:rsid w:val="005F1DD0"/>
    <w:rsid w:val="005F23F8"/>
    <w:rsid w:val="005F2F0A"/>
    <w:rsid w:val="005F53A3"/>
    <w:rsid w:val="00600151"/>
    <w:rsid w:val="00600212"/>
    <w:rsid w:val="00601777"/>
    <w:rsid w:val="0060217C"/>
    <w:rsid w:val="00606A33"/>
    <w:rsid w:val="00606D0A"/>
    <w:rsid w:val="0060773F"/>
    <w:rsid w:val="006111B7"/>
    <w:rsid w:val="00614A13"/>
    <w:rsid w:val="00616B6B"/>
    <w:rsid w:val="00616D6A"/>
    <w:rsid w:val="006170F9"/>
    <w:rsid w:val="006204E2"/>
    <w:rsid w:val="00623B83"/>
    <w:rsid w:val="006314B9"/>
    <w:rsid w:val="00631EE3"/>
    <w:rsid w:val="00635A71"/>
    <w:rsid w:val="006375F1"/>
    <w:rsid w:val="00642D19"/>
    <w:rsid w:val="00643267"/>
    <w:rsid w:val="00643EE4"/>
    <w:rsid w:val="00645CE1"/>
    <w:rsid w:val="00646BA0"/>
    <w:rsid w:val="0064794E"/>
    <w:rsid w:val="00650246"/>
    <w:rsid w:val="00650BBF"/>
    <w:rsid w:val="00650BDB"/>
    <w:rsid w:val="00651E5A"/>
    <w:rsid w:val="00651E90"/>
    <w:rsid w:val="00657009"/>
    <w:rsid w:val="0066534C"/>
    <w:rsid w:val="00671CD8"/>
    <w:rsid w:val="00674D56"/>
    <w:rsid w:val="00676564"/>
    <w:rsid w:val="006769C5"/>
    <w:rsid w:val="00677E76"/>
    <w:rsid w:val="00684957"/>
    <w:rsid w:val="006875D6"/>
    <w:rsid w:val="006924BC"/>
    <w:rsid w:val="00692C0A"/>
    <w:rsid w:val="006A1674"/>
    <w:rsid w:val="006A2ECE"/>
    <w:rsid w:val="006B100B"/>
    <w:rsid w:val="006B55FD"/>
    <w:rsid w:val="006C160E"/>
    <w:rsid w:val="006C4450"/>
    <w:rsid w:val="006C4A56"/>
    <w:rsid w:val="006C5C7C"/>
    <w:rsid w:val="006C636C"/>
    <w:rsid w:val="006C7719"/>
    <w:rsid w:val="006D3623"/>
    <w:rsid w:val="006D3F1A"/>
    <w:rsid w:val="006D66AE"/>
    <w:rsid w:val="006E0D89"/>
    <w:rsid w:val="006E117F"/>
    <w:rsid w:val="007010B4"/>
    <w:rsid w:val="007024F0"/>
    <w:rsid w:val="00704DC7"/>
    <w:rsid w:val="00706B59"/>
    <w:rsid w:val="00712E81"/>
    <w:rsid w:val="007134F9"/>
    <w:rsid w:val="00715717"/>
    <w:rsid w:val="0071608F"/>
    <w:rsid w:val="00716F7D"/>
    <w:rsid w:val="00717291"/>
    <w:rsid w:val="0072203C"/>
    <w:rsid w:val="0072266C"/>
    <w:rsid w:val="00725C81"/>
    <w:rsid w:val="00731DD2"/>
    <w:rsid w:val="007352A6"/>
    <w:rsid w:val="0073549A"/>
    <w:rsid w:val="007413C2"/>
    <w:rsid w:val="00741800"/>
    <w:rsid w:val="007418A0"/>
    <w:rsid w:val="00743288"/>
    <w:rsid w:val="00744BD6"/>
    <w:rsid w:val="00746300"/>
    <w:rsid w:val="0074663A"/>
    <w:rsid w:val="00750568"/>
    <w:rsid w:val="007548E9"/>
    <w:rsid w:val="00754F80"/>
    <w:rsid w:val="00755D26"/>
    <w:rsid w:val="007564A4"/>
    <w:rsid w:val="00761D52"/>
    <w:rsid w:val="0076493A"/>
    <w:rsid w:val="007722D9"/>
    <w:rsid w:val="007737C5"/>
    <w:rsid w:val="00776A16"/>
    <w:rsid w:val="007777B1"/>
    <w:rsid w:val="007803DE"/>
    <w:rsid w:val="00782E29"/>
    <w:rsid w:val="007847E7"/>
    <w:rsid w:val="00787DBB"/>
    <w:rsid w:val="00790842"/>
    <w:rsid w:val="0079392D"/>
    <w:rsid w:val="0079736C"/>
    <w:rsid w:val="007A0274"/>
    <w:rsid w:val="007A0396"/>
    <w:rsid w:val="007A1780"/>
    <w:rsid w:val="007A49F2"/>
    <w:rsid w:val="007B1985"/>
    <w:rsid w:val="007B2B23"/>
    <w:rsid w:val="007C11BA"/>
    <w:rsid w:val="007C2F29"/>
    <w:rsid w:val="007C3320"/>
    <w:rsid w:val="007C3F78"/>
    <w:rsid w:val="007C4378"/>
    <w:rsid w:val="007D1451"/>
    <w:rsid w:val="007D79C6"/>
    <w:rsid w:val="007E0F61"/>
    <w:rsid w:val="007E1826"/>
    <w:rsid w:val="007E2C51"/>
    <w:rsid w:val="007E3BC3"/>
    <w:rsid w:val="007E425A"/>
    <w:rsid w:val="007E50B9"/>
    <w:rsid w:val="007F175F"/>
    <w:rsid w:val="007F1E49"/>
    <w:rsid w:val="007F45CB"/>
    <w:rsid w:val="007F6AC9"/>
    <w:rsid w:val="00802D0A"/>
    <w:rsid w:val="0080325A"/>
    <w:rsid w:val="0081103B"/>
    <w:rsid w:val="0081339F"/>
    <w:rsid w:val="00813AD1"/>
    <w:rsid w:val="00823628"/>
    <w:rsid w:val="00823CA6"/>
    <w:rsid w:val="00824E51"/>
    <w:rsid w:val="0082635A"/>
    <w:rsid w:val="008267C3"/>
    <w:rsid w:val="00827878"/>
    <w:rsid w:val="00827ED1"/>
    <w:rsid w:val="00835136"/>
    <w:rsid w:val="00841419"/>
    <w:rsid w:val="00842C36"/>
    <w:rsid w:val="00846478"/>
    <w:rsid w:val="0085353A"/>
    <w:rsid w:val="0085582F"/>
    <w:rsid w:val="00855CFA"/>
    <w:rsid w:val="008564C2"/>
    <w:rsid w:val="0086102B"/>
    <w:rsid w:val="0086106C"/>
    <w:rsid w:val="00862334"/>
    <w:rsid w:val="00863761"/>
    <w:rsid w:val="008650F2"/>
    <w:rsid w:val="0086725C"/>
    <w:rsid w:val="00872266"/>
    <w:rsid w:val="00874C9A"/>
    <w:rsid w:val="00875307"/>
    <w:rsid w:val="0087587B"/>
    <w:rsid w:val="00882809"/>
    <w:rsid w:val="00882B02"/>
    <w:rsid w:val="00885B4E"/>
    <w:rsid w:val="00887273"/>
    <w:rsid w:val="00891AD8"/>
    <w:rsid w:val="008A0F63"/>
    <w:rsid w:val="008A2542"/>
    <w:rsid w:val="008A5398"/>
    <w:rsid w:val="008A6483"/>
    <w:rsid w:val="008B09AE"/>
    <w:rsid w:val="008B26D1"/>
    <w:rsid w:val="008B3F77"/>
    <w:rsid w:val="008B3FAA"/>
    <w:rsid w:val="008B7272"/>
    <w:rsid w:val="008C2D7E"/>
    <w:rsid w:val="008C5D0A"/>
    <w:rsid w:val="008C6D47"/>
    <w:rsid w:val="008D0215"/>
    <w:rsid w:val="008D0F40"/>
    <w:rsid w:val="008D1CF4"/>
    <w:rsid w:val="008D4002"/>
    <w:rsid w:val="008D4E4B"/>
    <w:rsid w:val="008D7262"/>
    <w:rsid w:val="008E0244"/>
    <w:rsid w:val="008E10BD"/>
    <w:rsid w:val="008E19A3"/>
    <w:rsid w:val="008E3AF6"/>
    <w:rsid w:val="008E45CC"/>
    <w:rsid w:val="008F4096"/>
    <w:rsid w:val="008F4494"/>
    <w:rsid w:val="008F48B7"/>
    <w:rsid w:val="008F4B88"/>
    <w:rsid w:val="008F5774"/>
    <w:rsid w:val="00902B31"/>
    <w:rsid w:val="009035F5"/>
    <w:rsid w:val="00907E45"/>
    <w:rsid w:val="00912AB0"/>
    <w:rsid w:val="00913004"/>
    <w:rsid w:val="00913156"/>
    <w:rsid w:val="009225A7"/>
    <w:rsid w:val="00922E56"/>
    <w:rsid w:val="00924909"/>
    <w:rsid w:val="00925CE7"/>
    <w:rsid w:val="009263E4"/>
    <w:rsid w:val="00931E38"/>
    <w:rsid w:val="00935144"/>
    <w:rsid w:val="009429FF"/>
    <w:rsid w:val="0094380E"/>
    <w:rsid w:val="00944085"/>
    <w:rsid w:val="009443C9"/>
    <w:rsid w:val="00944458"/>
    <w:rsid w:val="00946A27"/>
    <w:rsid w:val="0094761C"/>
    <w:rsid w:val="00951FC3"/>
    <w:rsid w:val="00952291"/>
    <w:rsid w:val="00953AAE"/>
    <w:rsid w:val="00953E80"/>
    <w:rsid w:val="009553DB"/>
    <w:rsid w:val="00955993"/>
    <w:rsid w:val="00955D8A"/>
    <w:rsid w:val="00960F7E"/>
    <w:rsid w:val="00962F04"/>
    <w:rsid w:val="00963EDB"/>
    <w:rsid w:val="009641D6"/>
    <w:rsid w:val="00964FBF"/>
    <w:rsid w:val="00973BF6"/>
    <w:rsid w:val="00974E54"/>
    <w:rsid w:val="00976AB0"/>
    <w:rsid w:val="009846B1"/>
    <w:rsid w:val="0098603A"/>
    <w:rsid w:val="00987079"/>
    <w:rsid w:val="00987470"/>
    <w:rsid w:val="0098766A"/>
    <w:rsid w:val="00992CF2"/>
    <w:rsid w:val="00993A67"/>
    <w:rsid w:val="00996CB5"/>
    <w:rsid w:val="00997CBD"/>
    <w:rsid w:val="009A0FFF"/>
    <w:rsid w:val="009A2B09"/>
    <w:rsid w:val="009A324C"/>
    <w:rsid w:val="009A4A1A"/>
    <w:rsid w:val="009A561D"/>
    <w:rsid w:val="009B024E"/>
    <w:rsid w:val="009B5B17"/>
    <w:rsid w:val="009C23CE"/>
    <w:rsid w:val="009C242E"/>
    <w:rsid w:val="009C4230"/>
    <w:rsid w:val="009D1CEB"/>
    <w:rsid w:val="009D4DC3"/>
    <w:rsid w:val="009D6E25"/>
    <w:rsid w:val="009D7BF8"/>
    <w:rsid w:val="009D7EF8"/>
    <w:rsid w:val="009E1039"/>
    <w:rsid w:val="009E34A1"/>
    <w:rsid w:val="009E5B92"/>
    <w:rsid w:val="009E74F6"/>
    <w:rsid w:val="009E75A3"/>
    <w:rsid w:val="009F0B8C"/>
    <w:rsid w:val="009F3534"/>
    <w:rsid w:val="009F3AC3"/>
    <w:rsid w:val="009F3D0B"/>
    <w:rsid w:val="009F56C3"/>
    <w:rsid w:val="009F5768"/>
    <w:rsid w:val="00A01321"/>
    <w:rsid w:val="00A104E8"/>
    <w:rsid w:val="00A1099B"/>
    <w:rsid w:val="00A11744"/>
    <w:rsid w:val="00A12F47"/>
    <w:rsid w:val="00A159CC"/>
    <w:rsid w:val="00A226A3"/>
    <w:rsid w:val="00A25C91"/>
    <w:rsid w:val="00A25F8D"/>
    <w:rsid w:val="00A26EC7"/>
    <w:rsid w:val="00A27ABD"/>
    <w:rsid w:val="00A325FE"/>
    <w:rsid w:val="00A342B2"/>
    <w:rsid w:val="00A40AEF"/>
    <w:rsid w:val="00A4654E"/>
    <w:rsid w:val="00A47363"/>
    <w:rsid w:val="00A51B18"/>
    <w:rsid w:val="00A564E2"/>
    <w:rsid w:val="00A56C08"/>
    <w:rsid w:val="00A56DE7"/>
    <w:rsid w:val="00A65988"/>
    <w:rsid w:val="00A679A5"/>
    <w:rsid w:val="00A7223D"/>
    <w:rsid w:val="00A73BBF"/>
    <w:rsid w:val="00A75EA9"/>
    <w:rsid w:val="00A773B9"/>
    <w:rsid w:val="00A802DD"/>
    <w:rsid w:val="00A838D9"/>
    <w:rsid w:val="00A85795"/>
    <w:rsid w:val="00A8787F"/>
    <w:rsid w:val="00A91018"/>
    <w:rsid w:val="00A914A3"/>
    <w:rsid w:val="00A92CBC"/>
    <w:rsid w:val="00A96017"/>
    <w:rsid w:val="00A9602F"/>
    <w:rsid w:val="00A9732C"/>
    <w:rsid w:val="00AA04B0"/>
    <w:rsid w:val="00AA4E38"/>
    <w:rsid w:val="00AA6FA5"/>
    <w:rsid w:val="00AB0C10"/>
    <w:rsid w:val="00AB29FA"/>
    <w:rsid w:val="00AB37F3"/>
    <w:rsid w:val="00AB45D8"/>
    <w:rsid w:val="00AB4D5E"/>
    <w:rsid w:val="00AB6032"/>
    <w:rsid w:val="00AC1BA7"/>
    <w:rsid w:val="00AC264A"/>
    <w:rsid w:val="00AC49E3"/>
    <w:rsid w:val="00AC5658"/>
    <w:rsid w:val="00AD1959"/>
    <w:rsid w:val="00AD6B0C"/>
    <w:rsid w:val="00AD79FC"/>
    <w:rsid w:val="00AE1BE8"/>
    <w:rsid w:val="00AE38C7"/>
    <w:rsid w:val="00AE40C0"/>
    <w:rsid w:val="00AE47EC"/>
    <w:rsid w:val="00AE6509"/>
    <w:rsid w:val="00AE6C85"/>
    <w:rsid w:val="00AE6CE9"/>
    <w:rsid w:val="00AE7824"/>
    <w:rsid w:val="00AF143D"/>
    <w:rsid w:val="00AF16E3"/>
    <w:rsid w:val="00AF229E"/>
    <w:rsid w:val="00AF2D56"/>
    <w:rsid w:val="00AF5B9A"/>
    <w:rsid w:val="00AF7566"/>
    <w:rsid w:val="00B027E6"/>
    <w:rsid w:val="00B02C21"/>
    <w:rsid w:val="00B0318C"/>
    <w:rsid w:val="00B05A19"/>
    <w:rsid w:val="00B072B8"/>
    <w:rsid w:val="00B14AA7"/>
    <w:rsid w:val="00B20248"/>
    <w:rsid w:val="00B20B5A"/>
    <w:rsid w:val="00B23686"/>
    <w:rsid w:val="00B2777B"/>
    <w:rsid w:val="00B31179"/>
    <w:rsid w:val="00B334B2"/>
    <w:rsid w:val="00B3440F"/>
    <w:rsid w:val="00B34E87"/>
    <w:rsid w:val="00B40ACF"/>
    <w:rsid w:val="00B4221C"/>
    <w:rsid w:val="00B423DD"/>
    <w:rsid w:val="00B502BB"/>
    <w:rsid w:val="00B520DF"/>
    <w:rsid w:val="00B529DA"/>
    <w:rsid w:val="00B54676"/>
    <w:rsid w:val="00B54935"/>
    <w:rsid w:val="00B55AAB"/>
    <w:rsid w:val="00B56FAC"/>
    <w:rsid w:val="00B642F7"/>
    <w:rsid w:val="00B70858"/>
    <w:rsid w:val="00B723EB"/>
    <w:rsid w:val="00B7373F"/>
    <w:rsid w:val="00B74A51"/>
    <w:rsid w:val="00B8151A"/>
    <w:rsid w:val="00B9028A"/>
    <w:rsid w:val="00B92174"/>
    <w:rsid w:val="00B93206"/>
    <w:rsid w:val="00B9342D"/>
    <w:rsid w:val="00B96F88"/>
    <w:rsid w:val="00B977A9"/>
    <w:rsid w:val="00BA01B8"/>
    <w:rsid w:val="00BA1312"/>
    <w:rsid w:val="00BA1EE4"/>
    <w:rsid w:val="00BA292B"/>
    <w:rsid w:val="00BA2AAB"/>
    <w:rsid w:val="00BB02FA"/>
    <w:rsid w:val="00BB082F"/>
    <w:rsid w:val="00BB0E6C"/>
    <w:rsid w:val="00BB1E90"/>
    <w:rsid w:val="00BB29D3"/>
    <w:rsid w:val="00BB4C98"/>
    <w:rsid w:val="00BB4DED"/>
    <w:rsid w:val="00BC35E2"/>
    <w:rsid w:val="00BC397F"/>
    <w:rsid w:val="00BE06B2"/>
    <w:rsid w:val="00BE3F74"/>
    <w:rsid w:val="00BE60BB"/>
    <w:rsid w:val="00BE6A2C"/>
    <w:rsid w:val="00BF0518"/>
    <w:rsid w:val="00BF7349"/>
    <w:rsid w:val="00C0715D"/>
    <w:rsid w:val="00C0721D"/>
    <w:rsid w:val="00C109DB"/>
    <w:rsid w:val="00C11D39"/>
    <w:rsid w:val="00C12D40"/>
    <w:rsid w:val="00C12EF6"/>
    <w:rsid w:val="00C13B52"/>
    <w:rsid w:val="00C1699A"/>
    <w:rsid w:val="00C217B3"/>
    <w:rsid w:val="00C227DE"/>
    <w:rsid w:val="00C23032"/>
    <w:rsid w:val="00C261FE"/>
    <w:rsid w:val="00C36535"/>
    <w:rsid w:val="00C375E8"/>
    <w:rsid w:val="00C41D83"/>
    <w:rsid w:val="00C44801"/>
    <w:rsid w:val="00C50833"/>
    <w:rsid w:val="00C51377"/>
    <w:rsid w:val="00C513BE"/>
    <w:rsid w:val="00C531EA"/>
    <w:rsid w:val="00C537FC"/>
    <w:rsid w:val="00C5396F"/>
    <w:rsid w:val="00C5570E"/>
    <w:rsid w:val="00C561B0"/>
    <w:rsid w:val="00C569C2"/>
    <w:rsid w:val="00C56BEC"/>
    <w:rsid w:val="00C643CE"/>
    <w:rsid w:val="00C65FC8"/>
    <w:rsid w:val="00C6695D"/>
    <w:rsid w:val="00C67331"/>
    <w:rsid w:val="00C70833"/>
    <w:rsid w:val="00C71D73"/>
    <w:rsid w:val="00C727BB"/>
    <w:rsid w:val="00C730CD"/>
    <w:rsid w:val="00C735CE"/>
    <w:rsid w:val="00C73EE3"/>
    <w:rsid w:val="00C7735D"/>
    <w:rsid w:val="00C77FA5"/>
    <w:rsid w:val="00C80663"/>
    <w:rsid w:val="00C849EA"/>
    <w:rsid w:val="00C91AAB"/>
    <w:rsid w:val="00C93966"/>
    <w:rsid w:val="00CA4C5F"/>
    <w:rsid w:val="00CA65D9"/>
    <w:rsid w:val="00CB1C1C"/>
    <w:rsid w:val="00CB1EC8"/>
    <w:rsid w:val="00CB30E5"/>
    <w:rsid w:val="00CB33EC"/>
    <w:rsid w:val="00CB39E9"/>
    <w:rsid w:val="00CB5EAE"/>
    <w:rsid w:val="00CB653A"/>
    <w:rsid w:val="00CD1CCD"/>
    <w:rsid w:val="00CD1F91"/>
    <w:rsid w:val="00CD2975"/>
    <w:rsid w:val="00CD32D4"/>
    <w:rsid w:val="00CD339C"/>
    <w:rsid w:val="00CD5DC8"/>
    <w:rsid w:val="00CD60EF"/>
    <w:rsid w:val="00CD7A4B"/>
    <w:rsid w:val="00CE19AC"/>
    <w:rsid w:val="00CE4DD4"/>
    <w:rsid w:val="00CE6782"/>
    <w:rsid w:val="00CE744E"/>
    <w:rsid w:val="00CF23E5"/>
    <w:rsid w:val="00CF290D"/>
    <w:rsid w:val="00CF3B69"/>
    <w:rsid w:val="00CF4F52"/>
    <w:rsid w:val="00CF6D5D"/>
    <w:rsid w:val="00CF7326"/>
    <w:rsid w:val="00CF7963"/>
    <w:rsid w:val="00CF7CF6"/>
    <w:rsid w:val="00D03437"/>
    <w:rsid w:val="00D034DD"/>
    <w:rsid w:val="00D04F1A"/>
    <w:rsid w:val="00D0688F"/>
    <w:rsid w:val="00D06DCB"/>
    <w:rsid w:val="00D07453"/>
    <w:rsid w:val="00D10102"/>
    <w:rsid w:val="00D1078B"/>
    <w:rsid w:val="00D12BEC"/>
    <w:rsid w:val="00D17693"/>
    <w:rsid w:val="00D21FCB"/>
    <w:rsid w:val="00D24838"/>
    <w:rsid w:val="00D27C1C"/>
    <w:rsid w:val="00D30461"/>
    <w:rsid w:val="00D30F90"/>
    <w:rsid w:val="00D326BE"/>
    <w:rsid w:val="00D346C1"/>
    <w:rsid w:val="00D4137A"/>
    <w:rsid w:val="00D414DF"/>
    <w:rsid w:val="00D455EA"/>
    <w:rsid w:val="00D465A0"/>
    <w:rsid w:val="00D50CDF"/>
    <w:rsid w:val="00D5425E"/>
    <w:rsid w:val="00D609BF"/>
    <w:rsid w:val="00D64D55"/>
    <w:rsid w:val="00D71BA4"/>
    <w:rsid w:val="00D72C0C"/>
    <w:rsid w:val="00D73C14"/>
    <w:rsid w:val="00D74105"/>
    <w:rsid w:val="00D746F3"/>
    <w:rsid w:val="00D7471A"/>
    <w:rsid w:val="00D80050"/>
    <w:rsid w:val="00D83892"/>
    <w:rsid w:val="00D83B05"/>
    <w:rsid w:val="00D840F8"/>
    <w:rsid w:val="00D859D4"/>
    <w:rsid w:val="00D8747B"/>
    <w:rsid w:val="00D91068"/>
    <w:rsid w:val="00D91BF8"/>
    <w:rsid w:val="00D93056"/>
    <w:rsid w:val="00D93CA6"/>
    <w:rsid w:val="00D944F1"/>
    <w:rsid w:val="00D9628E"/>
    <w:rsid w:val="00DA1871"/>
    <w:rsid w:val="00DA40AE"/>
    <w:rsid w:val="00DB32B6"/>
    <w:rsid w:val="00DB3D8B"/>
    <w:rsid w:val="00DB72D4"/>
    <w:rsid w:val="00DC385A"/>
    <w:rsid w:val="00DD0494"/>
    <w:rsid w:val="00DD0DDC"/>
    <w:rsid w:val="00DD2BAC"/>
    <w:rsid w:val="00DD2D9D"/>
    <w:rsid w:val="00DD55EE"/>
    <w:rsid w:val="00DD6257"/>
    <w:rsid w:val="00DE0F84"/>
    <w:rsid w:val="00DE2A45"/>
    <w:rsid w:val="00DE3248"/>
    <w:rsid w:val="00DE34DC"/>
    <w:rsid w:val="00DE3E89"/>
    <w:rsid w:val="00DF051F"/>
    <w:rsid w:val="00DF1ACE"/>
    <w:rsid w:val="00DF1AE1"/>
    <w:rsid w:val="00DF32DE"/>
    <w:rsid w:val="00DF40B0"/>
    <w:rsid w:val="00DF4AE9"/>
    <w:rsid w:val="00DF785E"/>
    <w:rsid w:val="00E01828"/>
    <w:rsid w:val="00E02644"/>
    <w:rsid w:val="00E028CD"/>
    <w:rsid w:val="00E02FDD"/>
    <w:rsid w:val="00E0300D"/>
    <w:rsid w:val="00E03D88"/>
    <w:rsid w:val="00E079E1"/>
    <w:rsid w:val="00E154C0"/>
    <w:rsid w:val="00E16875"/>
    <w:rsid w:val="00E20AA9"/>
    <w:rsid w:val="00E22221"/>
    <w:rsid w:val="00E223B9"/>
    <w:rsid w:val="00E23767"/>
    <w:rsid w:val="00E2399C"/>
    <w:rsid w:val="00E24A8C"/>
    <w:rsid w:val="00E25686"/>
    <w:rsid w:val="00E31E02"/>
    <w:rsid w:val="00E31FE0"/>
    <w:rsid w:val="00E33842"/>
    <w:rsid w:val="00E35777"/>
    <w:rsid w:val="00E36492"/>
    <w:rsid w:val="00E3682B"/>
    <w:rsid w:val="00E41D33"/>
    <w:rsid w:val="00E43CAD"/>
    <w:rsid w:val="00E459A9"/>
    <w:rsid w:val="00E45BCC"/>
    <w:rsid w:val="00E47F7A"/>
    <w:rsid w:val="00E5075C"/>
    <w:rsid w:val="00E521B3"/>
    <w:rsid w:val="00E546CB"/>
    <w:rsid w:val="00E54E11"/>
    <w:rsid w:val="00E55388"/>
    <w:rsid w:val="00E57BD7"/>
    <w:rsid w:val="00E60D8C"/>
    <w:rsid w:val="00E61080"/>
    <w:rsid w:val="00E662A7"/>
    <w:rsid w:val="00E71DBD"/>
    <w:rsid w:val="00E72712"/>
    <w:rsid w:val="00E74B19"/>
    <w:rsid w:val="00E75724"/>
    <w:rsid w:val="00E7674A"/>
    <w:rsid w:val="00E83724"/>
    <w:rsid w:val="00E83764"/>
    <w:rsid w:val="00E9235B"/>
    <w:rsid w:val="00E92AB0"/>
    <w:rsid w:val="00E935F9"/>
    <w:rsid w:val="00E951E0"/>
    <w:rsid w:val="00E9604D"/>
    <w:rsid w:val="00EA1691"/>
    <w:rsid w:val="00EA1854"/>
    <w:rsid w:val="00EA750D"/>
    <w:rsid w:val="00EB2C60"/>
    <w:rsid w:val="00EB2D1E"/>
    <w:rsid w:val="00EB320B"/>
    <w:rsid w:val="00EB735E"/>
    <w:rsid w:val="00EB750D"/>
    <w:rsid w:val="00EB7BB1"/>
    <w:rsid w:val="00EB7FDD"/>
    <w:rsid w:val="00EC1B3E"/>
    <w:rsid w:val="00ED1491"/>
    <w:rsid w:val="00ED1524"/>
    <w:rsid w:val="00ED1833"/>
    <w:rsid w:val="00ED783F"/>
    <w:rsid w:val="00EF05B6"/>
    <w:rsid w:val="00EF1DC9"/>
    <w:rsid w:val="00EF5542"/>
    <w:rsid w:val="00F057AE"/>
    <w:rsid w:val="00F1029C"/>
    <w:rsid w:val="00F127A3"/>
    <w:rsid w:val="00F15772"/>
    <w:rsid w:val="00F25866"/>
    <w:rsid w:val="00F300E5"/>
    <w:rsid w:val="00F30A17"/>
    <w:rsid w:val="00F31BC6"/>
    <w:rsid w:val="00F3262A"/>
    <w:rsid w:val="00F365DA"/>
    <w:rsid w:val="00F40960"/>
    <w:rsid w:val="00F40F04"/>
    <w:rsid w:val="00F41191"/>
    <w:rsid w:val="00F41B14"/>
    <w:rsid w:val="00F44432"/>
    <w:rsid w:val="00F44B7D"/>
    <w:rsid w:val="00F463A0"/>
    <w:rsid w:val="00F466F8"/>
    <w:rsid w:val="00F5461B"/>
    <w:rsid w:val="00F550F5"/>
    <w:rsid w:val="00F567C1"/>
    <w:rsid w:val="00F56ADD"/>
    <w:rsid w:val="00F56C3C"/>
    <w:rsid w:val="00F578F9"/>
    <w:rsid w:val="00F64492"/>
    <w:rsid w:val="00F722D0"/>
    <w:rsid w:val="00F73A29"/>
    <w:rsid w:val="00F76FE2"/>
    <w:rsid w:val="00F81A31"/>
    <w:rsid w:val="00F82421"/>
    <w:rsid w:val="00F86C7A"/>
    <w:rsid w:val="00F91F93"/>
    <w:rsid w:val="00F94AC5"/>
    <w:rsid w:val="00F9566D"/>
    <w:rsid w:val="00FA1489"/>
    <w:rsid w:val="00FA21CA"/>
    <w:rsid w:val="00FA60A1"/>
    <w:rsid w:val="00FA7475"/>
    <w:rsid w:val="00FB5021"/>
    <w:rsid w:val="00FC35A9"/>
    <w:rsid w:val="00FC5A46"/>
    <w:rsid w:val="00FC6575"/>
    <w:rsid w:val="00FD0BC0"/>
    <w:rsid w:val="00FD1A0E"/>
    <w:rsid w:val="00FD2099"/>
    <w:rsid w:val="00FD361E"/>
    <w:rsid w:val="00FD36C8"/>
    <w:rsid w:val="00FD48AC"/>
    <w:rsid w:val="00FD6473"/>
    <w:rsid w:val="00FE15EF"/>
    <w:rsid w:val="00FE6638"/>
    <w:rsid w:val="00FE715C"/>
    <w:rsid w:val="00FF2624"/>
    <w:rsid w:val="00FF6F3A"/>
    <w:rsid w:val="30752B66"/>
    <w:rsid w:val="51A89B34"/>
    <w:rsid w:val="560DD599"/>
    <w:rsid w:val="71745B0C"/>
    <w:rsid w:val="726863CC"/>
    <w:rsid w:val="72EEBE08"/>
    <w:rsid w:val="7693F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A89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FE2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79C6"/>
    <w:pPr>
      <w:widowControl w:val="0"/>
      <w:autoSpaceDE w:val="0"/>
      <w:autoSpaceDN w:val="0"/>
      <w:adjustRightInd w:val="0"/>
      <w:spacing w:before="0" w:after="0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66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6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BE0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6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bert\AppData\Local\Microsoft\Windows\INetCache\Content.Outlook\BTGQ2T7Y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2D3D2500B043869E47EFF3DCD81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D410C-9A59-42D3-A3CE-69DCA33D8456}"/>
      </w:docPartPr>
      <w:docPartBody>
        <w:p w:rsidR="00E935F9" w:rsidRDefault="00E935F9">
          <w:pPr>
            <w:pStyle w:val="AB2D3D2500B043869E47EFF3DCD81F36"/>
          </w:pPr>
          <w:r>
            <w:t>Sunday</w:t>
          </w:r>
        </w:p>
      </w:docPartBody>
    </w:docPart>
    <w:docPart>
      <w:docPartPr>
        <w:name w:val="5FCE100332964DD5BBD6A9BBB633D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765B3-4AF7-4334-B798-E2DF9BBBF9F7}"/>
      </w:docPartPr>
      <w:docPartBody>
        <w:p w:rsidR="00E935F9" w:rsidRDefault="00E935F9">
          <w:pPr>
            <w:pStyle w:val="5FCE100332964DD5BBD6A9BBB633D2C4"/>
          </w:pPr>
          <w:r>
            <w:t>Monday</w:t>
          </w:r>
        </w:p>
      </w:docPartBody>
    </w:docPart>
    <w:docPart>
      <w:docPartPr>
        <w:name w:val="D456ACB6B2D4419CA0578DA8B1FFC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463A5-A2CF-4038-9AB0-F53207DD883B}"/>
      </w:docPartPr>
      <w:docPartBody>
        <w:p w:rsidR="00E935F9" w:rsidRDefault="00E935F9">
          <w:pPr>
            <w:pStyle w:val="D456ACB6B2D4419CA0578DA8B1FFC681"/>
          </w:pPr>
          <w:r>
            <w:t>Tuesday</w:t>
          </w:r>
        </w:p>
      </w:docPartBody>
    </w:docPart>
    <w:docPart>
      <w:docPartPr>
        <w:name w:val="AC501C325F884441A7B294B012942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E9D10-0BBD-4B91-84FD-CB35FDB356A1}"/>
      </w:docPartPr>
      <w:docPartBody>
        <w:p w:rsidR="00E935F9" w:rsidRDefault="00E935F9">
          <w:pPr>
            <w:pStyle w:val="AC501C325F884441A7B294B012942093"/>
          </w:pPr>
          <w:r>
            <w:t>Wednesday</w:t>
          </w:r>
        </w:p>
      </w:docPartBody>
    </w:docPart>
    <w:docPart>
      <w:docPartPr>
        <w:name w:val="3A8D39736C364204970E49E7B17D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14433-B56B-43C7-8377-726F7FD23CF2}"/>
      </w:docPartPr>
      <w:docPartBody>
        <w:p w:rsidR="00E935F9" w:rsidRDefault="00E935F9">
          <w:pPr>
            <w:pStyle w:val="3A8D39736C364204970E49E7B17DF2E9"/>
          </w:pPr>
          <w:r>
            <w:t>Thursday</w:t>
          </w:r>
        </w:p>
      </w:docPartBody>
    </w:docPart>
    <w:docPart>
      <w:docPartPr>
        <w:name w:val="B051527936064526A7B293C9042F9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401B0-B199-47EE-A31B-DDDE8580F837}"/>
      </w:docPartPr>
      <w:docPartBody>
        <w:p w:rsidR="00E935F9" w:rsidRDefault="00E935F9">
          <w:pPr>
            <w:pStyle w:val="B051527936064526A7B293C9042F9EC7"/>
          </w:pPr>
          <w:r>
            <w:t>Friday</w:t>
          </w:r>
        </w:p>
      </w:docPartBody>
    </w:docPart>
    <w:docPart>
      <w:docPartPr>
        <w:name w:val="12D85F216D5D4FCB8B4D5DB5D25DB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62666-97CF-4AD3-A7BB-3EFDB7C5C623}"/>
      </w:docPartPr>
      <w:docPartBody>
        <w:p w:rsidR="00E935F9" w:rsidRDefault="00E935F9">
          <w:pPr>
            <w:pStyle w:val="12D85F216D5D4FCB8B4D5DB5D25DBF65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arrington">
    <w:panose1 w:val="04040505050A02020702"/>
    <w:charset w:val="4D"/>
    <w:family w:val="decorative"/>
    <w:pitch w:val="variable"/>
    <w:sig w:usb0="00000003" w:usb1="00000000" w:usb2="00000000" w:usb3="00000000" w:csb0="00000001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Dreaming Outloud Pro">
    <w:panose1 w:val="03050502040302030504"/>
    <w:charset w:val="4D"/>
    <w:family w:val="script"/>
    <w:pitch w:val="variable"/>
    <w:sig w:usb0="800000EF" w:usb1="0000000A" w:usb2="00000008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5F9"/>
    <w:rsid w:val="000753F7"/>
    <w:rsid w:val="00082F9C"/>
    <w:rsid w:val="000E46B4"/>
    <w:rsid w:val="00140770"/>
    <w:rsid w:val="00154D77"/>
    <w:rsid w:val="00161CEB"/>
    <w:rsid w:val="00174300"/>
    <w:rsid w:val="001F318F"/>
    <w:rsid w:val="0024105E"/>
    <w:rsid w:val="00267A09"/>
    <w:rsid w:val="00316893"/>
    <w:rsid w:val="00324102"/>
    <w:rsid w:val="00343C21"/>
    <w:rsid w:val="003E70A7"/>
    <w:rsid w:val="004358E1"/>
    <w:rsid w:val="00484A92"/>
    <w:rsid w:val="005141E7"/>
    <w:rsid w:val="00564144"/>
    <w:rsid w:val="00622CA5"/>
    <w:rsid w:val="006A5D5F"/>
    <w:rsid w:val="006B14F4"/>
    <w:rsid w:val="006E6EFE"/>
    <w:rsid w:val="006F133E"/>
    <w:rsid w:val="006F60C3"/>
    <w:rsid w:val="00775D70"/>
    <w:rsid w:val="007828F3"/>
    <w:rsid w:val="007D11F8"/>
    <w:rsid w:val="007E6192"/>
    <w:rsid w:val="0083223B"/>
    <w:rsid w:val="0089392C"/>
    <w:rsid w:val="00895A40"/>
    <w:rsid w:val="00897D61"/>
    <w:rsid w:val="00911EE8"/>
    <w:rsid w:val="00962471"/>
    <w:rsid w:val="00972A46"/>
    <w:rsid w:val="009A74A3"/>
    <w:rsid w:val="009E619C"/>
    <w:rsid w:val="00A366B7"/>
    <w:rsid w:val="00A6405B"/>
    <w:rsid w:val="00A84AA4"/>
    <w:rsid w:val="00BD7752"/>
    <w:rsid w:val="00C31BF8"/>
    <w:rsid w:val="00C75CBD"/>
    <w:rsid w:val="00C93CD5"/>
    <w:rsid w:val="00CE1910"/>
    <w:rsid w:val="00D56BA8"/>
    <w:rsid w:val="00D57C3A"/>
    <w:rsid w:val="00D64955"/>
    <w:rsid w:val="00E54A70"/>
    <w:rsid w:val="00E7532D"/>
    <w:rsid w:val="00E935F9"/>
    <w:rsid w:val="00F236C8"/>
    <w:rsid w:val="00FD757F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2D3D2500B043869E47EFF3DCD81F36">
    <w:name w:val="AB2D3D2500B043869E47EFF3DCD81F36"/>
  </w:style>
  <w:style w:type="paragraph" w:customStyle="1" w:styleId="5FCE100332964DD5BBD6A9BBB633D2C4">
    <w:name w:val="5FCE100332964DD5BBD6A9BBB633D2C4"/>
  </w:style>
  <w:style w:type="paragraph" w:customStyle="1" w:styleId="D456ACB6B2D4419CA0578DA8B1FFC681">
    <w:name w:val="D456ACB6B2D4419CA0578DA8B1FFC681"/>
  </w:style>
  <w:style w:type="paragraph" w:customStyle="1" w:styleId="AC501C325F884441A7B294B012942093">
    <w:name w:val="AC501C325F884441A7B294B012942093"/>
  </w:style>
  <w:style w:type="paragraph" w:customStyle="1" w:styleId="3A8D39736C364204970E49E7B17DF2E9">
    <w:name w:val="3A8D39736C364204970E49E7B17DF2E9"/>
  </w:style>
  <w:style w:type="paragraph" w:customStyle="1" w:styleId="B051527936064526A7B293C9042F9EC7">
    <w:name w:val="B051527936064526A7B293C9042F9EC7"/>
  </w:style>
  <w:style w:type="paragraph" w:customStyle="1" w:styleId="12D85F216D5D4FCB8B4D5DB5D25DBF65">
    <w:name w:val="12D85F216D5D4FCB8B4D5DB5D25DBF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166B2E-D400-4820-8C1B-F642A5C50D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C:\Users\pebert\AppData\Local\Microsoft\Windows\INetCache\Content.Outlook\BTGQ2T7Y\Banner calendar.dotm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2025-04-22T23:03:00Z</dcterms:created>
  <dcterms:modified xsi:type="dcterms:W3CDTF">2025-04-22T23:03:00Z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